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6E48" w14:textId="77777777" w:rsidR="00410BFC" w:rsidRPr="00E26E1C" w:rsidRDefault="00C84839">
      <w:pPr>
        <w:rPr>
          <w:lang w:val="el-GR"/>
        </w:rPr>
      </w:pPr>
      <w:r>
        <w:rPr>
          <w:noProof/>
          <w:color w:val="548DD4" w:themeColor="text2" w:themeTint="99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9C4833F" wp14:editId="12EBDCB5">
                <wp:simplePos x="0" y="0"/>
                <wp:positionH relativeFrom="column">
                  <wp:posOffset>1823085</wp:posOffset>
                </wp:positionH>
                <wp:positionV relativeFrom="page">
                  <wp:posOffset>233045</wp:posOffset>
                </wp:positionV>
                <wp:extent cx="5543550" cy="2253615"/>
                <wp:effectExtent l="0" t="0" r="38100" b="32385"/>
                <wp:wrapNone/>
                <wp:docPr id="4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2253615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8EE55" id="Freeform 24" o:spid="_x0000_s1026" style="position:absolute;margin-left:143.55pt;margin-top:18.35pt;width:436.5pt;height:177.4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" path="m,c,493,,493,,493,736,359,1422,369,1944,417,1944,,1944,,1944,l,xe" fillcolor="#95b3d7 [1940]" strokecolor="#4f81bd [3204]" strokeweight="1pt">
                <v:fill color2="#4f81bd [3204]" rotate="t" focus="50%" type="gradient"/>
                <v:shadow on="t" color="#243f60 [1604]" offset="1pt"/>
                <v:path arrowok="t" o:connecttype="custom" o:connectlocs="0,0;0,2253615;5543550,1906202;5543550,0;0,0" o:connectangles="0,0,0,0,0"/>
                <w10:wrap anchory="page"/>
              </v:shape>
            </w:pict>
          </mc:Fallback>
        </mc:AlternateContent>
      </w:r>
      <w:r w:rsidR="003E25F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7D7ED6E7" wp14:editId="0607633E">
                <wp:simplePos x="0" y="0"/>
                <wp:positionH relativeFrom="column">
                  <wp:posOffset>1887279</wp:posOffset>
                </wp:positionH>
                <wp:positionV relativeFrom="page">
                  <wp:posOffset>287079</wp:posOffset>
                </wp:positionV>
                <wp:extent cx="5423771" cy="1531088"/>
                <wp:effectExtent l="0" t="0" r="5715" b="0"/>
                <wp:wrapNone/>
                <wp:docPr id="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771" cy="1531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166510" w14:textId="77777777" w:rsidR="00E24657" w:rsidRPr="003E25FB" w:rsidRDefault="00E24657" w:rsidP="00E2465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3E25FB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ΕΤΑΙΡΕΙΑ ΠΡΟΣΤΑΣΙΑΣ ΣΠΑΣΤΙΚΩΝ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 xml:space="preserve"> / ΠΟΡΤΑ ΑΝΟΙΧΤΗ</w:t>
                            </w:r>
                          </w:p>
                          <w:p w14:paraId="122FE9E9" w14:textId="77777777" w:rsidR="00E24657" w:rsidRDefault="00E24657" w:rsidP="00E2465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14:paraId="532D53FA" w14:textId="77777777" w:rsidR="00E24657" w:rsidRPr="00021B1D" w:rsidRDefault="00E24657" w:rsidP="00E2465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0CFB90D7" w14:textId="77777777" w:rsidR="00D51CD6" w:rsidRPr="00D51CD6" w:rsidRDefault="00E24657" w:rsidP="00D51CD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 xml:space="preserve">ΝΕΟΣ ΚΥΚΛΟΣ </w:t>
                            </w:r>
                            <w:r w:rsidR="00D51CD6" w:rsidRPr="00D51CD6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 xml:space="preserve">ΜΕΤΕΚΠΑΙΔΕΥΣΗΣ </w:t>
                            </w:r>
                          </w:p>
                          <w:p w14:paraId="29F0349D" w14:textId="77777777" w:rsidR="00E24657" w:rsidRPr="00021B1D" w:rsidRDefault="00D51CD6" w:rsidP="00D51CD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D51CD6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ΣΤΗ ΝΕΥΡΟΕΞΕΛΙΚΤΙΚΗ ΑΓΩΓΗ</w:t>
                            </w:r>
                          </w:p>
                          <w:p w14:paraId="7F1F40D3" w14:textId="77777777" w:rsidR="00E24657" w:rsidRPr="00B24A67" w:rsidRDefault="00E24657" w:rsidP="00E2465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3E25FB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ΜΕΘΟΔΟΣ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 w:rsidRPr="003E25FB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8"/>
                                <w:szCs w:val="28"/>
                              </w:rPr>
                              <w:t>BOBATH</w:t>
                            </w:r>
                          </w:p>
                          <w:p w14:paraId="6D06DE07" w14:textId="77777777" w:rsidR="00E24657" w:rsidRPr="00B24A67" w:rsidRDefault="00E24657" w:rsidP="00E24657">
                            <w:pPr>
                              <w:widowControl w:val="0"/>
                              <w:spacing w:line="52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6C494A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BASIC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6C494A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NDT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Pr="006C494A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BOBATH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Pr="006C494A"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COURSE</w:t>
                            </w:r>
                          </w:p>
                          <w:p w14:paraId="3B80AAA7" w14:textId="77777777" w:rsidR="00317BDC" w:rsidRPr="00B24A67" w:rsidRDefault="00317BDC" w:rsidP="002111FB">
                            <w:pPr>
                              <w:widowControl w:val="0"/>
                              <w:spacing w:line="52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w w:val="90"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ED6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8.6pt;margin-top:22.6pt;width:427.05pt;height:120.5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" filled="f" fillcolor="#fffffe" stroked="f" strokecolor="#212120" insetpen="t">
                <v:textbox inset="2.88pt,2.88pt,2.88pt,2.88pt">
                  <w:txbxContent>
                    <w:p w14:paraId="4C166510" w14:textId="77777777" w:rsidR="00E24657" w:rsidRPr="003E25FB" w:rsidRDefault="00E24657" w:rsidP="00E2465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</w:pPr>
                      <w:r w:rsidRPr="003E25FB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>ΕΤΑΙΡΕΙΑ ΠΡΟΣΤΑΣΙΑΣ ΣΠΑΣΤΙΚΩΝ</w:t>
                      </w:r>
                      <w:r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 xml:space="preserve"> / ΠΟΡΤΑ ΑΝΟΙΧΤΗ</w:t>
                      </w:r>
                    </w:p>
                    <w:p w14:paraId="122FE9E9" w14:textId="77777777" w:rsidR="00E24657" w:rsidRDefault="00E24657" w:rsidP="00E24657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</w:pPr>
                    </w:p>
                    <w:p w14:paraId="532D53FA" w14:textId="77777777" w:rsidR="00E24657" w:rsidRPr="00021B1D" w:rsidRDefault="00E24657" w:rsidP="00E24657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FFFFFE"/>
                          <w:w w:val="90"/>
                          <w:sz w:val="16"/>
                          <w:szCs w:val="16"/>
                          <w:lang w:val="el-GR"/>
                        </w:rPr>
                      </w:pPr>
                    </w:p>
                    <w:p w14:paraId="0CFB90D7" w14:textId="77777777" w:rsidR="00D51CD6" w:rsidRPr="00D51CD6" w:rsidRDefault="00E24657" w:rsidP="00D51CD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 xml:space="preserve">ΝΕΟΣ ΚΥΚΛΟΣ </w:t>
                      </w:r>
                      <w:r w:rsidR="00D51CD6" w:rsidRPr="00D51CD6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 xml:space="preserve">ΜΕΤΕΚΠΑΙΔΕΥΣΗΣ </w:t>
                      </w:r>
                    </w:p>
                    <w:p w14:paraId="29F0349D" w14:textId="77777777" w:rsidR="00E24657" w:rsidRPr="00021B1D" w:rsidRDefault="00D51CD6" w:rsidP="00D51CD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</w:pPr>
                      <w:r w:rsidRPr="00D51CD6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>ΣΤΗ ΝΕΥΡΟΕΞΕΛΙΚΤΙΚΗ ΑΓΩΓΗ</w:t>
                      </w:r>
                    </w:p>
                    <w:p w14:paraId="7F1F40D3" w14:textId="77777777" w:rsidR="00E24657" w:rsidRPr="00B24A67" w:rsidRDefault="00E24657" w:rsidP="00E2465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</w:pPr>
                      <w:r w:rsidRPr="003E25FB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>ΜΕΘΟΔΟΣ</w:t>
                      </w:r>
                      <w:r w:rsidRPr="00B24A67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 w:rsidRPr="003E25FB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8"/>
                          <w:szCs w:val="28"/>
                        </w:rPr>
                        <w:t>BOBATH</w:t>
                      </w:r>
                    </w:p>
                    <w:p w14:paraId="6D06DE07" w14:textId="77777777" w:rsidR="00E24657" w:rsidRPr="00B24A67" w:rsidRDefault="00E24657" w:rsidP="00E24657">
                      <w:pPr>
                        <w:widowControl w:val="0"/>
                        <w:spacing w:line="520" w:lineRule="exact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l-GR"/>
                        </w:rPr>
                      </w:pPr>
                      <w:r w:rsidRPr="006C494A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BASIC</w:t>
                      </w:r>
                      <w:r w:rsidRPr="00B24A67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6C494A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NDT</w:t>
                      </w:r>
                      <w:r w:rsidRPr="00B24A67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l-GR"/>
                        </w:rPr>
                        <w:t>-</w:t>
                      </w:r>
                      <w:r w:rsidRPr="006C494A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BOBATH</w:t>
                      </w:r>
                      <w:r w:rsidRPr="00B24A67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Pr="006C494A"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COURSE</w:t>
                      </w:r>
                    </w:p>
                    <w:p w14:paraId="3B80AAA7" w14:textId="77777777" w:rsidR="00317BDC" w:rsidRPr="00B24A67" w:rsidRDefault="00317BDC" w:rsidP="002111FB">
                      <w:pPr>
                        <w:widowControl w:val="0"/>
                        <w:spacing w:line="520" w:lineRule="exact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w w:val="90"/>
                          <w:sz w:val="24"/>
                          <w:szCs w:val="24"/>
                          <w:lang w:val="el-G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0797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6224" behindDoc="1" locked="0" layoutInCell="1" allowOverlap="1" wp14:anchorId="6476F6CC" wp14:editId="42E6CF91">
                <wp:simplePos x="0" y="0"/>
                <wp:positionH relativeFrom="column">
                  <wp:posOffset>5080</wp:posOffset>
                </wp:positionH>
                <wp:positionV relativeFrom="page">
                  <wp:posOffset>233680</wp:posOffset>
                </wp:positionV>
                <wp:extent cx="1771650" cy="9601200"/>
                <wp:effectExtent l="0" t="0" r="38100" b="57150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 algn="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A44D3" id="Rectangle 4" o:spid="_x0000_s1026" style="position:absolute;margin-left:.4pt;margin-top:18.4pt;width:139.5pt;height:756pt;z-index:-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" fillcolor="#95b3d7 [1940]" strokecolor="#4f81bd [3204]" strokeweight="1pt" insetpen="t">
                <v:fill color2="#4f81bd [3204]" focus="50%" type="gradient"/>
                <v:shadow on="t" color="#243f60 [1604]" offset="1pt"/>
                <v:textbox inset="2.88pt,2.88pt,2.88pt,2.88pt"/>
                <w10:wrap anchory="page"/>
              </v:rect>
            </w:pict>
          </mc:Fallback>
        </mc:AlternateContent>
      </w:r>
    </w:p>
    <w:p w14:paraId="1D8E8E02" w14:textId="77777777" w:rsidR="002111FB" w:rsidRPr="002111FB" w:rsidRDefault="002111FB" w:rsidP="00E26E1C">
      <w:pPr>
        <w:ind w:left="142"/>
        <w:rPr>
          <w:lang w:val="fr-FR"/>
        </w:rPr>
      </w:pPr>
    </w:p>
    <w:p w14:paraId="00EAB201" w14:textId="77777777" w:rsidR="002111FB" w:rsidRPr="002111FB" w:rsidRDefault="002111FB">
      <w:pPr>
        <w:rPr>
          <w:lang w:val="fr-FR"/>
        </w:rPr>
      </w:pPr>
    </w:p>
    <w:p w14:paraId="46BB8A95" w14:textId="77777777" w:rsidR="003E25FB" w:rsidRDefault="003E25FB" w:rsidP="003E25FB">
      <w:pPr>
        <w:ind w:firstLine="426"/>
        <w:rPr>
          <w:lang w:val="fr-FR"/>
        </w:rPr>
      </w:pPr>
    </w:p>
    <w:p w14:paraId="23C05524" w14:textId="77777777" w:rsidR="002111FB" w:rsidRPr="002111FB" w:rsidRDefault="000A4365" w:rsidP="003E25FB">
      <w:pPr>
        <w:ind w:firstLine="426"/>
        <w:rPr>
          <w:lang w:val="fr-FR"/>
        </w:rPr>
      </w:pPr>
      <w:r>
        <w:rPr>
          <w:noProof/>
        </w:rPr>
        <w:drawing>
          <wp:inline distT="0" distB="0" distL="0" distR="0" wp14:anchorId="2BB5D740" wp14:editId="7A0F8977">
            <wp:extent cx="1222744" cy="692772"/>
            <wp:effectExtent l="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oxromo sima pantone 2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82" cy="7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114F" w14:textId="77777777" w:rsidR="002111FB" w:rsidRPr="002111FB" w:rsidRDefault="006C494A">
      <w:pPr>
        <w:rPr>
          <w:lang w:val="fr-F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19848E" wp14:editId="0AFF0BD6">
                <wp:simplePos x="0" y="0"/>
                <wp:positionH relativeFrom="column">
                  <wp:posOffset>0</wp:posOffset>
                </wp:positionH>
                <wp:positionV relativeFrom="page">
                  <wp:posOffset>1689765</wp:posOffset>
                </wp:positionV>
                <wp:extent cx="7306310" cy="744855"/>
                <wp:effectExtent l="0" t="0" r="27940" b="17145"/>
                <wp:wrapNone/>
                <wp:docPr id="4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2448 w 2448"/>
                            <a:gd name="T1" fmla="*/ 56 h 248"/>
                            <a:gd name="T2" fmla="*/ 0 w 2448"/>
                            <a:gd name="T3" fmla="*/ 248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2448" y="56"/>
                              </a:moveTo>
                              <a:cubicBezTo>
                                <a:pt x="1822" y="1"/>
                                <a:pt x="929" y="0"/>
                                <a:pt x="0" y="248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23CBE" id="Freeform 27" o:spid="_x0000_s1026" style="position:absolute;margin-left:0;margin-top:133.05pt;width:575.3pt;height:58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" path="m2448,56c1822,1,929,,,248e" filled="f" fillcolor="#fffffe" strokecolor="#efb32f" strokeweight=".5pt">
                <v:stroke joinstyle="miter"/>
                <v:shadow color="#8c8682"/>
                <v:path arrowok="t" o:connecttype="custom" o:connectlocs="7306310,168193;0,744855" o:connectangles="0,0"/>
                <w10:wrap anchory="page"/>
              </v:shape>
            </w:pict>
          </mc:Fallback>
        </mc:AlternateContent>
      </w:r>
    </w:p>
    <w:p w14:paraId="1F97C544" w14:textId="77777777" w:rsidR="002111FB" w:rsidRPr="002111FB" w:rsidRDefault="00900F36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75D8D2" wp14:editId="450BE673">
                <wp:simplePos x="0" y="0"/>
                <wp:positionH relativeFrom="column">
                  <wp:posOffset>10160</wp:posOffset>
                </wp:positionH>
                <wp:positionV relativeFrom="page">
                  <wp:posOffset>1826260</wp:posOffset>
                </wp:positionV>
                <wp:extent cx="7306310" cy="675640"/>
                <wp:effectExtent l="0" t="0" r="27940" b="10160"/>
                <wp:wrapNone/>
                <wp:docPr id="2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8542" id="Freeform 55" o:spid="_x0000_s1026" style="position:absolute;margin-left:.8pt;margin-top:143.8pt;width:575.3pt;height:53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94B4D9" wp14:editId="07EAD854">
                <wp:simplePos x="0" y="0"/>
                <wp:positionH relativeFrom="column">
                  <wp:posOffset>10160</wp:posOffset>
                </wp:positionH>
                <wp:positionV relativeFrom="page">
                  <wp:posOffset>1760220</wp:posOffset>
                </wp:positionV>
                <wp:extent cx="7306310" cy="738505"/>
                <wp:effectExtent l="0" t="0" r="27940" b="23495"/>
                <wp:wrapNone/>
                <wp:docPr id="4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38505"/>
                        </a:xfrm>
                        <a:custGeom>
                          <a:avLst/>
                          <a:gdLst>
                            <a:gd name="T0" fmla="*/ 0 w 2448"/>
                            <a:gd name="T1" fmla="*/ 246 h 246"/>
                            <a:gd name="T2" fmla="*/ 2448 w 2448"/>
                            <a:gd name="T3" fmla="*/ 59 h 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6">
                              <a:moveTo>
                                <a:pt x="0" y="246"/>
                              </a:moveTo>
                              <a:cubicBezTo>
                                <a:pt x="930" y="0"/>
                                <a:pt x="1822" y="3"/>
                                <a:pt x="2448" y="59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4A06" id="Freeform 28" o:spid="_x0000_s1026" style="position:absolute;margin-left:.8pt;margin-top:138.6pt;width:575.3pt;height:5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" path="m,246c930,,1822,3,2448,59e" filled="f" fillcolor="#fffffe" strokecolor="#fffffe" strokeweight=".5pt">
                <v:stroke joinstyle="miter"/>
                <v:shadow color="#8c8682"/>
                <v:path arrowok="t" o:connecttype="custom" o:connectlocs="0,738505;7306310,177121" o:connectangles="0,0"/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79CCC8" wp14:editId="76B1EC52">
                <wp:simplePos x="0" y="0"/>
                <wp:positionH relativeFrom="column">
                  <wp:posOffset>10160</wp:posOffset>
                </wp:positionH>
                <wp:positionV relativeFrom="page">
                  <wp:posOffset>1766570</wp:posOffset>
                </wp:positionV>
                <wp:extent cx="7306310" cy="807720"/>
                <wp:effectExtent l="0" t="0" r="27940" b="11430"/>
                <wp:wrapNone/>
                <wp:docPr id="4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D175" id="Freeform 26" o:spid="_x0000_s1026" style="position:absolute;margin-left:.8pt;margin-top:139.1pt;width:575.3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2C3F390" wp14:editId="526392D5">
                <wp:simplePos x="0" y="0"/>
                <wp:positionH relativeFrom="column">
                  <wp:posOffset>21266</wp:posOffset>
                </wp:positionH>
                <wp:positionV relativeFrom="page">
                  <wp:posOffset>1814136</wp:posOffset>
                </wp:positionV>
                <wp:extent cx="7306310" cy="807720"/>
                <wp:effectExtent l="0" t="0" r="27940" b="11430"/>
                <wp:wrapNone/>
                <wp:docPr id="23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807720"/>
                        </a:xfrm>
                        <a:custGeom>
                          <a:avLst/>
                          <a:gdLst>
                            <a:gd name="T0" fmla="*/ 0 w 2448"/>
                            <a:gd name="T1" fmla="*/ 269 h 269"/>
                            <a:gd name="T2" fmla="*/ 2448 w 2448"/>
                            <a:gd name="T3" fmla="*/ 47 h 2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69">
                              <a:moveTo>
                                <a:pt x="0" y="269"/>
                              </a:moveTo>
                              <a:cubicBezTo>
                                <a:pt x="927" y="9"/>
                                <a:pt x="1821" y="0"/>
                                <a:pt x="2448" y="47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C6398" id="Freeform 56" o:spid="_x0000_s1026" style="position:absolute;margin-left:1.65pt;margin-top:142.85pt;width:575.3pt;height:6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" path="m,269c927,9,1821,,2448,47e" filled="f" fillcolor="#fffffe" strokecolor="#fffffe" strokeweight=".5pt">
                <v:stroke joinstyle="miter"/>
                <v:shadow color="#8c8682"/>
                <v:path arrowok="t" o:connecttype="custom" o:connectlocs="0,807720;7306310,141126" o:connectangles="0,0"/>
                <w10:wrap anchory="page"/>
              </v:shape>
            </w:pict>
          </mc:Fallback>
        </mc:AlternateContent>
      </w:r>
      <w:r w:rsidR="006C494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04E612" wp14:editId="43FB2192">
                <wp:simplePos x="0" y="0"/>
                <wp:positionH relativeFrom="column">
                  <wp:posOffset>0</wp:posOffset>
                </wp:positionH>
                <wp:positionV relativeFrom="page">
                  <wp:posOffset>1716405</wp:posOffset>
                </wp:positionV>
                <wp:extent cx="7306310" cy="675640"/>
                <wp:effectExtent l="0" t="0" r="27940" b="10160"/>
                <wp:wrapNone/>
                <wp:docPr id="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675640"/>
                        </a:xfrm>
                        <a:custGeom>
                          <a:avLst/>
                          <a:gdLst>
                            <a:gd name="T0" fmla="*/ 0 w 2448"/>
                            <a:gd name="T1" fmla="*/ 225 h 225"/>
                            <a:gd name="T2" fmla="*/ 2448 w 2448"/>
                            <a:gd name="T3" fmla="*/ 9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25">
                              <a:moveTo>
                                <a:pt x="0" y="225"/>
                              </a:moveTo>
                              <a:cubicBezTo>
                                <a:pt x="937" y="0"/>
                                <a:pt x="1829" y="24"/>
                                <a:pt x="2448" y="93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25E5" id="Freeform 25" o:spid="_x0000_s1026" style="position:absolute;margin-left:0;margin-top:135.15pt;width:575.3pt;height:5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" path="m,225c937,,1829,24,2448,93e" filled="f" fillcolor="#fffffe" strokecolor="#fffffe" strokeweight=".5pt">
                <v:stroke joinstyle="miter"/>
                <v:shadow color="#8c8682"/>
                <v:path arrowok="t" o:connecttype="custom" o:connectlocs="0,675640;7306310,279265" o:connectangles="0,0"/>
                <w10:wrap anchory="page"/>
              </v:shape>
            </w:pict>
          </mc:Fallback>
        </mc:AlternateContent>
      </w:r>
    </w:p>
    <w:p w14:paraId="1C7772B5" w14:textId="77777777" w:rsidR="002111FB" w:rsidRPr="002111FB" w:rsidRDefault="00900F36">
      <w:pPr>
        <w:rPr>
          <w:lang w:val="fr-F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43C07F" wp14:editId="063C958B">
                <wp:simplePos x="0" y="0"/>
                <wp:positionH relativeFrom="column">
                  <wp:posOffset>5316</wp:posOffset>
                </wp:positionH>
                <wp:positionV relativeFrom="page">
                  <wp:posOffset>1956391</wp:posOffset>
                </wp:positionV>
                <wp:extent cx="7306310" cy="744855"/>
                <wp:effectExtent l="0" t="0" r="27940" b="17145"/>
                <wp:wrapNone/>
                <wp:docPr id="4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6310" cy="744855"/>
                        </a:xfrm>
                        <a:custGeom>
                          <a:avLst/>
                          <a:gdLst>
                            <a:gd name="T0" fmla="*/ 0 w 2448"/>
                            <a:gd name="T1" fmla="*/ 248 h 248"/>
                            <a:gd name="T2" fmla="*/ 2448 w 2448"/>
                            <a:gd name="T3" fmla="*/ 55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8" h="248">
                              <a:moveTo>
                                <a:pt x="0" y="248"/>
                              </a:moveTo>
                              <a:cubicBezTo>
                                <a:pt x="929" y="0"/>
                                <a:pt x="1821" y="1"/>
                                <a:pt x="2448" y="55"/>
                              </a:cubicBez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92A9" id="Freeform 29" o:spid="_x0000_s1026" style="position:absolute;margin-left:.4pt;margin-top:154.05pt;width:575.3pt;height:5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" path="m,248c929,,1821,1,2448,55e" filled="f" fillcolor="#fffffe" strokecolor="#efb32f" strokeweight=".5pt">
                <v:stroke joinstyle="miter"/>
                <v:shadow color="#8c8682"/>
                <v:path arrowok="t" o:connecttype="custom" o:connectlocs="0,744855;7306310,165190" o:connectangles="0,0"/>
                <w10:wrap anchory="page"/>
              </v:shape>
            </w:pict>
          </mc:Fallback>
        </mc:AlternateContent>
      </w:r>
    </w:p>
    <w:p w14:paraId="2D785BA7" w14:textId="77777777" w:rsidR="002111FB" w:rsidRPr="002111FB" w:rsidRDefault="002111FB">
      <w:pPr>
        <w:rPr>
          <w:lang w:val="fr-FR"/>
        </w:rPr>
      </w:pPr>
    </w:p>
    <w:p w14:paraId="7D60DD99" w14:textId="77777777" w:rsidR="002111FB" w:rsidRPr="00900F36" w:rsidRDefault="00900F36">
      <w:pPr>
        <w:rPr>
          <w:lang w:val="el-GR"/>
        </w:rPr>
      </w:pPr>
      <w:r>
        <w:rPr>
          <w:lang w:val="el-GR"/>
        </w:rPr>
        <w:t>`</w:t>
      </w:r>
    </w:p>
    <w:p w14:paraId="08221ED0" w14:textId="77777777" w:rsidR="002111FB" w:rsidRDefault="006C494A">
      <w:pPr>
        <w:rPr>
          <w:lang w:val="el-G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5D419AF5" wp14:editId="38E2A250">
                <wp:simplePos x="0" y="0"/>
                <wp:positionH relativeFrom="column">
                  <wp:posOffset>2270051</wp:posOffset>
                </wp:positionH>
                <wp:positionV relativeFrom="page">
                  <wp:posOffset>2381693</wp:posOffset>
                </wp:positionV>
                <wp:extent cx="4895850" cy="244549"/>
                <wp:effectExtent l="0" t="0" r="0" b="3175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A71B85" w14:textId="77777777" w:rsidR="002111FB" w:rsidRPr="006C494A" w:rsidRDefault="003244E7" w:rsidP="002111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6C494A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  <w:p w14:paraId="5CD78552" w14:textId="77777777" w:rsidR="00317BDC" w:rsidRDefault="00317BDC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4"/>
                                <w:szCs w:val="4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19AF5" id="Text Box 23" o:spid="_x0000_s1027" type="#_x0000_t202" style="position:absolute;margin-left:178.75pt;margin-top:187.55pt;width:385.5pt;height:19.2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" filled="f" fillcolor="#fffffe" stroked="f" strokecolor="#212120" insetpen="t">
                <v:textbox inset="2.88pt,2.88pt,2.88pt,2.88pt">
                  <w:txbxContent>
                    <w:p w14:paraId="23A71B85" w14:textId="77777777" w:rsidR="002111FB" w:rsidRPr="006C494A" w:rsidRDefault="003244E7" w:rsidP="002111FB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8"/>
                          <w:szCs w:val="28"/>
                          <w:lang w:val="el-GR"/>
                        </w:rPr>
                      </w:pPr>
                      <w:r w:rsidRPr="006C494A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  <w:p w14:paraId="5CD78552" w14:textId="77777777" w:rsidR="00317BDC" w:rsidRDefault="00317BDC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4"/>
                          <w:szCs w:val="4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04B827" w14:textId="77777777" w:rsidR="00C1005C" w:rsidRDefault="00C1005C">
      <w:pPr>
        <w:rPr>
          <w:lang w:val="el-GR"/>
        </w:rPr>
      </w:pPr>
    </w:p>
    <w:p w14:paraId="7019788C" w14:textId="77777777" w:rsidR="00C1005C" w:rsidRPr="006C494A" w:rsidRDefault="00C1005C">
      <w:pPr>
        <w:rPr>
          <w:lang w:val="el-GR"/>
        </w:rPr>
      </w:pPr>
    </w:p>
    <w:tbl>
      <w:tblPr>
        <w:tblStyle w:val="TableGrid"/>
        <w:tblW w:w="0" w:type="auto"/>
        <w:tblInd w:w="3369" w:type="dxa"/>
        <w:tblLook w:val="04A0" w:firstRow="1" w:lastRow="0" w:firstColumn="1" w:lastColumn="0" w:noHBand="0" w:noVBand="1"/>
      </w:tblPr>
      <w:tblGrid>
        <w:gridCol w:w="1701"/>
        <w:gridCol w:w="1706"/>
        <w:gridCol w:w="1895"/>
        <w:gridCol w:w="1019"/>
        <w:gridCol w:w="1617"/>
      </w:tblGrid>
      <w:tr w:rsidR="00C1005C" w:rsidRPr="00C1005C" w14:paraId="2A3B15D3" w14:textId="77777777" w:rsidTr="00841817">
        <w:tc>
          <w:tcPr>
            <w:tcW w:w="1701" w:type="dxa"/>
          </w:tcPr>
          <w:p w14:paraId="1C327E89" w14:textId="77777777" w:rsidR="00C1005C" w:rsidRPr="00AD74F1" w:rsidRDefault="00542DAB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>
              <w:rPr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85376" behindDoc="0" locked="0" layoutInCell="1" allowOverlap="1" wp14:anchorId="6979B3D2" wp14:editId="09A3C5F4">
                      <wp:simplePos x="0" y="0"/>
                      <wp:positionH relativeFrom="column">
                        <wp:posOffset>-2044065</wp:posOffset>
                      </wp:positionH>
                      <wp:positionV relativeFrom="page">
                        <wp:posOffset>82550</wp:posOffset>
                      </wp:positionV>
                      <wp:extent cx="1590040" cy="5695950"/>
                      <wp:effectExtent l="0" t="0" r="0" b="0"/>
                      <wp:wrapNone/>
                      <wp:docPr id="3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040" cy="569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E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21212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14514D" w14:textId="77777777" w:rsidR="0013218F" w:rsidRPr="00A75599" w:rsidRDefault="0013218F" w:rsidP="0013218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599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ΟΡΓΑΝΩΤΙΚΗ ΟΜΑΔΑ</w:t>
                                  </w:r>
                                </w:p>
                                <w:p w14:paraId="797FDF1F" w14:textId="77777777" w:rsidR="0013218F" w:rsidRPr="00A75599" w:rsidRDefault="0013218F" w:rsidP="0013218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599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ΕΤΑΙΡΕΙΑΣ ΠΡΟΣΤΑΣΙΑΣ ΣΠΑΣΤΙΚΩΝ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/ΠΟΡΤΑ ΑΝΟΙΧΤΗ</w:t>
                                  </w:r>
                                </w:p>
                                <w:p w14:paraId="399F94AF" w14:textId="77777777" w:rsidR="0013218F" w:rsidRPr="0040797A" w:rsidRDefault="0013218F" w:rsidP="0013218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EF792F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3A17D11F" w14:textId="77777777" w:rsidR="00B24A67" w:rsidRPr="008437AD" w:rsidRDefault="00B24A67" w:rsidP="00B24A6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6C494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Ελένη Ροδίτη</w:t>
                                  </w:r>
                                </w:p>
                                <w:p w14:paraId="3EBE5A0B" w14:textId="77777777" w:rsidR="0013218F" w:rsidRPr="00907D06" w:rsidRDefault="0013218F" w:rsidP="0013218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Κατερίνα Ψάρρα</w:t>
                                  </w:r>
                                </w:p>
                                <w:p w14:paraId="27913249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0842EFA4" w14:textId="77777777" w:rsidR="0013218F" w:rsidRPr="006C494A" w:rsidRDefault="0013218F" w:rsidP="0013218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0AF0273F" w14:textId="77777777" w:rsidR="0013218F" w:rsidRPr="00A75599" w:rsidRDefault="0013218F" w:rsidP="0013218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599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ΕΠΙΣΤΗΜΟΝΙΚΗ ΟΜΑΔΑ ΕΤΑΙΡΕΙΑΣ ΠΡΟΣΤΑΣΙΑΣ ΣΠΑΣΤΙΚΩΝ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/ΠΟΡΤΑ ΑΝΟΙΧΤΗ</w:t>
                                  </w:r>
                                </w:p>
                                <w:p w14:paraId="3A1E45FF" w14:textId="77777777" w:rsidR="0013218F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367024A0" w14:textId="77777777" w:rsidR="0013218F" w:rsidRPr="00A55EA2" w:rsidRDefault="0013218F" w:rsidP="0013218F">
                                  <w:pPr>
                                    <w:rPr>
                                      <w:i/>
                                      <w:lang w:val="el-GR"/>
                                    </w:rPr>
                                  </w:pPr>
                                  <w:r w:rsidRPr="00B24A6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Παντελής Στάθης,</w:t>
                                  </w:r>
                                  <w:r w:rsidRPr="00A55EA2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FF0000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auto"/>
                                      <w:sz w:val="16"/>
                                      <w:szCs w:val="16"/>
                                      <w:lang w:val="el-GR"/>
                                    </w:rPr>
                                    <w:t>Νευρολόγος</w:t>
                                  </w:r>
                                </w:p>
                                <w:p w14:paraId="0739D190" w14:textId="77777777" w:rsidR="0013218F" w:rsidRPr="0040797A" w:rsidRDefault="0013218F" w:rsidP="0013218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E26E1C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Κατερίνα Σπυριδάκη</w:t>
                                  </w:r>
                                  <w:r w:rsidRPr="00B24A6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,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PT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,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</w:p>
                                <w:p w14:paraId="50294712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14:paraId="5A985B7F" w14:textId="77777777" w:rsidR="0013218F" w:rsidRDefault="0013218F" w:rsidP="0013218F">
                                  <w:pPr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1FB0ECD" w14:textId="77777777" w:rsidR="0013218F" w:rsidRPr="00A75599" w:rsidRDefault="0013218F" w:rsidP="0013218F">
                                  <w:pPr>
                                    <w:widowControl w:val="0"/>
                                    <w:spacing w:line="320" w:lineRule="exact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599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pacing w:val="20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  <w:t>ΕΚΠΑΙΔΕΥΤΙΚΗ ΟΜΑΔΑ</w:t>
                                  </w:r>
                                </w:p>
                                <w:p w14:paraId="37738505" w14:textId="77777777" w:rsidR="0013218F" w:rsidRPr="0040797A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65C2F3A5" w14:textId="77777777" w:rsidR="0013218F" w:rsidRPr="00A97200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DC4E9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Πετρίδου Πόπη</w:t>
                                  </w:r>
                                  <w:r w:rsidRPr="00B24A67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,</w:t>
                                  </w:r>
                                  <w:r w:rsidRPr="00DC4E9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PT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, </w:t>
                                  </w:r>
                                </w:p>
                                <w:p w14:paraId="0309F130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Tutor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  <w:p w14:paraId="2F7675A9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Συντονίστρια μετεκπαίδευσης</w:t>
                                  </w:r>
                                </w:p>
                                <w:p w14:paraId="6E8CA937" w14:textId="77777777" w:rsidR="0013218F" w:rsidRPr="00DB5C33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5448523" w14:textId="77777777" w:rsidR="0013218F" w:rsidRPr="00DB5C33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Μηλιώτη</w:t>
                                  </w:r>
                                  <w:r w:rsidRPr="00DB5C3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Λιάνα</w:t>
                                  </w:r>
                                  <w:r w:rsidRPr="00DB5C3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,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PT</w:t>
                                  </w:r>
                                  <w:r w:rsidRPr="00DB5C33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PhD</w:t>
                                  </w:r>
                                </w:p>
                                <w:p w14:paraId="50B467C1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Senior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Tutor</w:t>
                                  </w:r>
                                </w:p>
                                <w:p w14:paraId="33FD415D" w14:textId="77777777" w:rsidR="0013218F" w:rsidRPr="00A97200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C155FE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A9720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Μπλομ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Ντορέ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Τ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</w:p>
                                <w:p w14:paraId="350CB682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Senior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Tutor</w:t>
                                  </w:r>
                                </w:p>
                                <w:p w14:paraId="43C26CC6" w14:textId="4C484F64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1A7DB5" w14:textId="209AB9F4" w:rsidR="00305359" w:rsidRDefault="00305359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>Vardit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 xml:space="preserve"> Kinder</w:t>
                                  </w:r>
                                  <w:r>
                                    <w:rPr>
                                      <w:rFonts w:ascii="Arial" w:hAnsi="Arial" w:cs="Arial"/>
                                      <w:iCs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OT, NDT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Senior Tutor</w:t>
                                  </w:r>
                                </w:p>
                                <w:p w14:paraId="6ADC803B" w14:textId="77777777" w:rsidR="00305359" w:rsidRPr="00305359" w:rsidRDefault="00305359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D3AFB7" w14:textId="77777777" w:rsidR="0013218F" w:rsidRPr="00A97200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Σταυρακούδη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Μαίρη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PT</w:t>
                                  </w:r>
                                  <w:r w:rsidRPr="00A9720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</w:p>
                                <w:p w14:paraId="1808B369" w14:textId="77777777" w:rsidR="0013218F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D51CD6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 w:rsidRPr="00D51CD6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0797A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Tutor</w:t>
                                  </w:r>
                                </w:p>
                                <w:p w14:paraId="20D771E7" w14:textId="77777777" w:rsidR="00542DAB" w:rsidRDefault="00542DAB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E1039B" w14:textId="0B8C46BF" w:rsidR="00542DAB" w:rsidRPr="00284F91" w:rsidRDefault="00542DAB" w:rsidP="00542DA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542D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Ατματζάκης</w:t>
                                  </w:r>
                                  <w:r w:rsidRPr="00D51CD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42DA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Κυριάκος</w:t>
                                  </w:r>
                                  <w:r w:rsidRPr="00D51CD6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, PT, </w:t>
                                  </w:r>
                                  <w:r w:rsidR="00A13CD7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MSc</w:t>
                                  </w:r>
                                  <w:r w:rsidR="00A76D93" w:rsidRPr="00284F91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Pr="00A13CD7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NDT- </w:t>
                                  </w:r>
                                  <w:proofErr w:type="spellStart"/>
                                  <w:r w:rsidRPr="00A13CD7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 w:rsidRPr="00A13CD7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Tutor</w:t>
                                  </w:r>
                                </w:p>
                                <w:p w14:paraId="61DE171D" w14:textId="2029AC52" w:rsidR="00305359" w:rsidRPr="00A13CD7" w:rsidRDefault="00305359" w:rsidP="00542DA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C49822" w14:textId="155DE586" w:rsidR="00305359" w:rsidRPr="00305359" w:rsidRDefault="00305359" w:rsidP="00542DAB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l-GR"/>
                                    </w:rPr>
                                    <w:t>Μωυσόγλου</w:t>
                                  </w:r>
                                  <w:r w:rsidRPr="00305359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  <w:lang w:val="el-GR"/>
                                    </w:rPr>
                                    <w:t>Ειρήνη</w:t>
                                  </w:r>
                                  <w:r w:rsidRPr="00305359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OT</w:t>
                                  </w:r>
                                  <w:r w:rsidRPr="0030535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ED369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MSc</w:t>
                                  </w:r>
                                  <w:r w:rsidR="00ED3694" w:rsidRPr="0030535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D369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Neurological OT</w:t>
                                  </w:r>
                                  <w:r w:rsidR="00ED369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,</w:t>
                                  </w:r>
                                  <w:bookmarkStart w:id="0" w:name="_GoBack"/>
                                  <w:bookmarkEnd w:id="0"/>
                                  <w:r w:rsidR="00ED3694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30535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 w:rsidRPr="00305359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Therapist</w:t>
                                  </w:r>
                                </w:p>
                                <w:p w14:paraId="385407EF" w14:textId="77777777" w:rsidR="0013218F" w:rsidRPr="00305359" w:rsidRDefault="0013218F" w:rsidP="0013218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C11F43" w14:textId="77777777" w:rsidR="0013218F" w:rsidRPr="00CB7D8D" w:rsidRDefault="0013218F" w:rsidP="00542DA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Την εκπαιδευτική ομάδα θα πλαισιώσουν και  άλλοι πιστοποιημένοι</w:t>
                                  </w:r>
                                  <w:r w:rsidR="00B009A0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εκπαιδευτές από τον Ευρωπαϊκό Σύλλογο Ε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κπαιδευτών της προσέγγισης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NDT</w:t>
                                  </w:r>
                                  <w:r w:rsidRPr="00CB7D8D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Bobath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  <w:lang w:val="el-GR"/>
                                    </w:rPr>
                                    <w:t>, (ΕΒΤΑ).</w:t>
                                  </w:r>
                                </w:p>
                                <w:p w14:paraId="2DD91319" w14:textId="77777777" w:rsidR="0013218F" w:rsidRPr="00DC4E96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7BBE840A" w14:textId="77777777" w:rsidR="0013218F" w:rsidRPr="00DC4E96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56DC6B4B" w14:textId="77777777" w:rsidR="0013218F" w:rsidRPr="00DC4E96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610CF93B" w14:textId="77777777" w:rsidR="0013218F" w:rsidRPr="00DC4E96" w:rsidRDefault="0013218F" w:rsidP="0013218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  <w:p w14:paraId="49C2363B" w14:textId="77777777" w:rsidR="0013218F" w:rsidRPr="0040797A" w:rsidRDefault="0013218F" w:rsidP="0013218F">
                                  <w:pPr>
                                    <w:widowControl w:val="0"/>
                                    <w:spacing w:line="320" w:lineRule="exact"/>
                                    <w:rPr>
                                      <w:rFonts w:ascii="Arial" w:hAnsi="Arial" w:cs="Arial"/>
                                      <w:color w:val="EF792F"/>
                                      <w:w w:val="9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9B3D2" id="Text Box 18" o:spid="_x0000_s1028" type="#_x0000_t202" style="position:absolute;left:0;text-align:left;margin-left:-160.95pt;margin-top:6.5pt;width:125.2pt;height:448.5pt;z-index:251685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" filled="f" fillcolor="#fffffe" stroked="f" strokecolor="#212120" insetpen="t">
                      <v:textbox inset="2.88pt,2.88pt,2.88pt,2.88pt">
                        <w:txbxContent>
                          <w:p w14:paraId="6F14514D" w14:textId="77777777" w:rsidR="0013218F" w:rsidRPr="00A75599" w:rsidRDefault="0013218F" w:rsidP="001321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59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ΟΡΓΑΝΩΤΙΚΗ ΟΜΑΔΑ</w:t>
                            </w:r>
                          </w:p>
                          <w:p w14:paraId="797FDF1F" w14:textId="77777777" w:rsidR="0013218F" w:rsidRPr="00A75599" w:rsidRDefault="0013218F" w:rsidP="001321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59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ΕΤΑΙΡΕΙΑΣ ΠΡΟΣΤΑΣΙΑΣ ΣΠΑΣΤΙΚΩΝ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/ΠΟΡΤΑ ΑΝΟΙΧΤΗ</w:t>
                            </w:r>
                          </w:p>
                          <w:p w14:paraId="399F94AF" w14:textId="77777777" w:rsidR="0013218F" w:rsidRPr="0040797A" w:rsidRDefault="0013218F" w:rsidP="001321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3A17D11F" w14:textId="77777777" w:rsidR="00B24A67" w:rsidRPr="008437AD" w:rsidRDefault="00B24A67" w:rsidP="00B24A6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6C494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Ελένη Ροδίτη</w:t>
                            </w:r>
                          </w:p>
                          <w:p w14:paraId="3EBE5A0B" w14:textId="77777777" w:rsidR="0013218F" w:rsidRPr="00907D06" w:rsidRDefault="0013218F" w:rsidP="0013218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Κατερίνα Ψάρρα</w:t>
                            </w:r>
                          </w:p>
                          <w:p w14:paraId="27913249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0842EFA4" w14:textId="77777777" w:rsidR="0013218F" w:rsidRPr="006C494A" w:rsidRDefault="0013218F" w:rsidP="0013218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0AF0273F" w14:textId="77777777" w:rsidR="0013218F" w:rsidRPr="00A75599" w:rsidRDefault="0013218F" w:rsidP="001321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59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ΕΠΙΣΤΗΜΟΝΙΚΗ ΟΜΑΔΑ ΕΤΑΙΡΕΙΑΣ ΠΡΟΣΤΑΣΙΑΣ ΣΠΑΣΤΙΚΩΝ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/ΠΟΡΤΑ ΑΝΟΙΧΤΗ</w:t>
                            </w:r>
                          </w:p>
                          <w:p w14:paraId="3A1E45FF" w14:textId="77777777" w:rsidR="0013218F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367024A0" w14:textId="77777777" w:rsidR="0013218F" w:rsidRPr="00A55EA2" w:rsidRDefault="0013218F" w:rsidP="0013218F">
                            <w:pPr>
                              <w:rPr>
                                <w:i/>
                                <w:lang w:val="el-GR"/>
                              </w:rPr>
                            </w:pPr>
                            <w:r w:rsidRPr="00B24A6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Παντελής Στάθης,</w:t>
                            </w:r>
                            <w:r w:rsidRPr="00A55EA2">
                              <w:rPr>
                                <w:rFonts w:ascii="Arial" w:hAnsi="Arial" w:cs="Arial"/>
                                <w:b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>Νευρολόγος</w:t>
                            </w:r>
                          </w:p>
                          <w:p w14:paraId="0739D190" w14:textId="77777777" w:rsidR="0013218F" w:rsidRPr="0040797A" w:rsidRDefault="0013218F" w:rsidP="0013218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26E1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Κατερίνα Σπυριδάκη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,</w:t>
                            </w:r>
                            <w:r w:rsidRPr="0040797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PT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,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</w:p>
                          <w:p w14:paraId="50294712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</w:p>
                          <w:p w14:paraId="5A985B7F" w14:textId="77777777" w:rsidR="0013218F" w:rsidRDefault="0013218F" w:rsidP="0013218F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1FB0ECD" w14:textId="77777777" w:rsidR="0013218F" w:rsidRPr="00A75599" w:rsidRDefault="0013218F" w:rsidP="0013218F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59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ΕΚΠΑΙΔΕΥΤΙΚΗ ΟΜΑΔΑ</w:t>
                            </w:r>
                          </w:p>
                          <w:p w14:paraId="37738505" w14:textId="77777777" w:rsidR="0013218F" w:rsidRPr="0040797A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65C2F3A5" w14:textId="77777777" w:rsidR="0013218F" w:rsidRPr="00A97200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DC4E9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Πετρίδου Πόπη</w:t>
                            </w:r>
                            <w:r w:rsidRPr="00B24A6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,</w:t>
                            </w:r>
                            <w:r w:rsidRPr="00DC4E9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PT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, </w:t>
                            </w:r>
                          </w:p>
                          <w:p w14:paraId="0309F130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Tutor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</w:p>
                          <w:p w14:paraId="2F7675A9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Συντονίστρια μετεκπαίδευσης</w:t>
                            </w:r>
                          </w:p>
                          <w:p w14:paraId="6E8CA937" w14:textId="77777777" w:rsidR="0013218F" w:rsidRPr="00DB5C33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5448523" w14:textId="77777777" w:rsidR="0013218F" w:rsidRPr="00DB5C33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Μηλιώτη</w:t>
                            </w:r>
                            <w:r w:rsidRPr="00DB5C3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Λιάνα</w:t>
                            </w:r>
                            <w:r w:rsidRPr="00DB5C3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  <w:t xml:space="preserve">,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PT</w:t>
                            </w:r>
                            <w:r w:rsidRPr="00DB5C3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PhD</w:t>
                            </w:r>
                          </w:p>
                          <w:p w14:paraId="50B467C1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Senior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Tutor</w:t>
                            </w:r>
                          </w:p>
                          <w:p w14:paraId="33FD415D" w14:textId="77777777" w:rsidR="0013218F" w:rsidRPr="00A97200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5C155FE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A972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Μπλομ</w:t>
                            </w:r>
                            <w:r w:rsidRPr="00A972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972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Ντορέ</w:t>
                            </w:r>
                            <w:r w:rsidRPr="00A972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Τ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350CB682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Senior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Tutor</w:t>
                            </w:r>
                          </w:p>
                          <w:p w14:paraId="43C26CC6" w14:textId="4C484F64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D1A7DB5" w14:textId="209AB9F4" w:rsidR="00305359" w:rsidRDefault="00305359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Vardit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Kinder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OT, NDT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Senior Tutor</w:t>
                            </w:r>
                          </w:p>
                          <w:p w14:paraId="6ADC803B" w14:textId="77777777" w:rsidR="00305359" w:rsidRPr="00305359" w:rsidRDefault="00305359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D3AFB7" w14:textId="77777777" w:rsidR="0013218F" w:rsidRPr="00A97200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Σταυρακούδη</w:t>
                            </w:r>
                            <w:r w:rsidRPr="00A972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Μαίρη</w:t>
                            </w:r>
                            <w:r w:rsidRPr="00A972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PT</w:t>
                            </w:r>
                            <w:r w:rsidRPr="00A9720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1808B369" w14:textId="77777777" w:rsidR="0013218F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D51CD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 w:rsidRPr="00D51CD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797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Tutor</w:t>
                            </w:r>
                          </w:p>
                          <w:p w14:paraId="20D771E7" w14:textId="77777777" w:rsidR="00542DAB" w:rsidRDefault="00542DAB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9E1039B" w14:textId="0B8C46BF" w:rsidR="00542DAB" w:rsidRPr="00284F91" w:rsidRDefault="00542DAB" w:rsidP="00542DAB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2DA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Ατματζάκης</w:t>
                            </w:r>
                            <w:r w:rsidRPr="00D51CD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2DA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Κυριάκος</w:t>
                            </w:r>
                            <w:r w:rsidRPr="00D51CD6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PT, </w:t>
                            </w:r>
                            <w:r w:rsidR="00A13CD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MSc</w:t>
                            </w:r>
                            <w:r w:rsidR="00A76D93" w:rsidRPr="00284F9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13CD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NDT- </w:t>
                            </w:r>
                            <w:proofErr w:type="spellStart"/>
                            <w:r w:rsidRPr="00A13CD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 w:rsidRPr="00A13CD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Tutor</w:t>
                            </w:r>
                          </w:p>
                          <w:p w14:paraId="61DE171D" w14:textId="2029AC52" w:rsidR="00305359" w:rsidRPr="00A13CD7" w:rsidRDefault="00305359" w:rsidP="00542DAB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9C49822" w14:textId="155DE586" w:rsidR="00305359" w:rsidRPr="00305359" w:rsidRDefault="00305359" w:rsidP="00542DAB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l-GR"/>
                              </w:rPr>
                              <w:t>Μωυσόγλου</w:t>
                            </w:r>
                            <w:r w:rsidRPr="0030535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  <w:lang w:val="el-GR"/>
                              </w:rPr>
                              <w:t>Ειρήνη</w:t>
                            </w:r>
                            <w:r w:rsidRPr="00305359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OT</w:t>
                            </w:r>
                            <w:r w:rsidRPr="0030535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ED36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MSc</w:t>
                            </w:r>
                            <w:r w:rsidR="00ED3694" w:rsidRPr="0030535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36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Neurological OT</w:t>
                            </w:r>
                            <w:r w:rsidR="00ED36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,</w:t>
                            </w:r>
                            <w:bookmarkStart w:id="1" w:name="_GoBack"/>
                            <w:bookmarkEnd w:id="1"/>
                            <w:r w:rsidR="00ED369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30535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 w:rsidRPr="0030535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Therapist</w:t>
                            </w:r>
                          </w:p>
                          <w:p w14:paraId="385407EF" w14:textId="77777777" w:rsidR="0013218F" w:rsidRPr="00305359" w:rsidRDefault="0013218F" w:rsidP="0013218F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AC11F43" w14:textId="77777777" w:rsidR="0013218F" w:rsidRPr="00CB7D8D" w:rsidRDefault="0013218F" w:rsidP="00542D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Την εκπαιδευτική ομάδα θα πλαισιώσουν και  άλλοι πιστοποιημένοι</w:t>
                            </w:r>
                            <w:r w:rsidR="00B009A0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 εκπαιδευτές από τον Ευρωπαϊκό Σύλλογο Ε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 xml:space="preserve">κπαιδευτών της προσέγγισης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NDT</w:t>
                            </w:r>
                            <w:r w:rsidRPr="00CB7D8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Bobath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el-GR"/>
                              </w:rPr>
                              <w:t>, (ΕΒΤΑ).</w:t>
                            </w:r>
                          </w:p>
                          <w:p w14:paraId="2DD91319" w14:textId="77777777" w:rsidR="0013218F" w:rsidRPr="00DC4E96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7BBE840A" w14:textId="77777777" w:rsidR="0013218F" w:rsidRPr="00DC4E96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56DC6B4B" w14:textId="77777777" w:rsidR="0013218F" w:rsidRPr="00DC4E96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610CF93B" w14:textId="77777777" w:rsidR="0013218F" w:rsidRPr="00DC4E96" w:rsidRDefault="0013218F" w:rsidP="0013218F">
                            <w:pPr>
                              <w:rPr>
                                <w:lang w:val="el-GR"/>
                              </w:rPr>
                            </w:pPr>
                          </w:p>
                          <w:p w14:paraId="49C2363B" w14:textId="77777777" w:rsidR="0013218F" w:rsidRPr="0040797A" w:rsidRDefault="0013218F" w:rsidP="0013218F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1005C"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 xml:space="preserve">Ονοματεπώνυμο </w:t>
            </w:r>
          </w:p>
          <w:p w14:paraId="582D01FE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6237" w:type="dxa"/>
            <w:gridSpan w:val="4"/>
          </w:tcPr>
          <w:p w14:paraId="51B25E44" w14:textId="77777777" w:rsidR="00C1005C" w:rsidRDefault="00F57791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</w:p>
          <w:p w14:paraId="42D72D3F" w14:textId="77777777" w:rsid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53EF9BDB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11238D0A" w14:textId="77777777" w:rsidTr="00841817">
        <w:tc>
          <w:tcPr>
            <w:tcW w:w="1701" w:type="dxa"/>
          </w:tcPr>
          <w:p w14:paraId="37C0FD65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Ειδικότητα</w:t>
            </w:r>
          </w:p>
          <w:p w14:paraId="01C5D8F2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6237" w:type="dxa"/>
            <w:gridSpan w:val="4"/>
          </w:tcPr>
          <w:p w14:paraId="1E2079CF" w14:textId="77777777" w:rsidR="00C1005C" w:rsidRDefault="00F57791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</w:p>
          <w:p w14:paraId="5EEDAF06" w14:textId="77777777" w:rsid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5F606C31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28CEE7DF" w14:textId="77777777" w:rsidTr="00841817">
        <w:tc>
          <w:tcPr>
            <w:tcW w:w="1701" w:type="dxa"/>
          </w:tcPr>
          <w:p w14:paraId="1BE66811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Οδός – Αριθμός</w:t>
            </w:r>
          </w:p>
          <w:p w14:paraId="713306D3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6237" w:type="dxa"/>
            <w:gridSpan w:val="4"/>
          </w:tcPr>
          <w:p w14:paraId="4D99C4C3" w14:textId="77777777" w:rsidR="00C1005C" w:rsidRDefault="00F57791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</w:p>
          <w:p w14:paraId="1F1E4D46" w14:textId="77777777" w:rsid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68874780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19EA8D6B" w14:textId="77777777" w:rsidTr="00841817">
        <w:tc>
          <w:tcPr>
            <w:tcW w:w="1701" w:type="dxa"/>
          </w:tcPr>
          <w:p w14:paraId="24A21ED8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Πόλη</w:t>
            </w:r>
          </w:p>
          <w:p w14:paraId="7A860D39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3601" w:type="dxa"/>
            <w:gridSpan w:val="2"/>
          </w:tcPr>
          <w:p w14:paraId="03B62BDD" w14:textId="77777777" w:rsidR="00C1005C" w:rsidRDefault="00F57791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</w:p>
          <w:p w14:paraId="7EBD5CFA" w14:textId="77777777" w:rsid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41A4DCA7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1019" w:type="dxa"/>
          </w:tcPr>
          <w:p w14:paraId="6CB1D9FE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Τ.Κ.</w:t>
            </w:r>
          </w:p>
        </w:tc>
        <w:tc>
          <w:tcPr>
            <w:tcW w:w="1617" w:type="dxa"/>
          </w:tcPr>
          <w:p w14:paraId="7E04D19E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725CEA58" w14:textId="77777777" w:rsidTr="00841817">
        <w:tc>
          <w:tcPr>
            <w:tcW w:w="1701" w:type="dxa"/>
            <w:vMerge w:val="restart"/>
          </w:tcPr>
          <w:p w14:paraId="563FEE74" w14:textId="77777777" w:rsidR="00C1005C" w:rsidRPr="00AD74F1" w:rsidRDefault="00C1005C" w:rsidP="00C1005C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Τηλέφωνα</w:t>
            </w:r>
          </w:p>
          <w:p w14:paraId="6DABB4E6" w14:textId="77777777" w:rsidR="00C1005C" w:rsidRPr="00AD74F1" w:rsidRDefault="00C1005C" w:rsidP="00C1005C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1706" w:type="dxa"/>
          </w:tcPr>
          <w:p w14:paraId="6F47D6CF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Κινητό</w:t>
            </w:r>
          </w:p>
          <w:p w14:paraId="3208BBC3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1895" w:type="dxa"/>
          </w:tcPr>
          <w:p w14:paraId="1417E55C" w14:textId="77777777" w:rsid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73C6B2C4" w14:textId="77777777" w:rsidR="00C1005C" w:rsidRDefault="00F57791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</w:p>
          <w:p w14:paraId="28C4F9D2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1019" w:type="dxa"/>
          </w:tcPr>
          <w:p w14:paraId="27B0C76E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Σταθερό</w:t>
            </w:r>
          </w:p>
        </w:tc>
        <w:tc>
          <w:tcPr>
            <w:tcW w:w="1617" w:type="dxa"/>
          </w:tcPr>
          <w:p w14:paraId="43DF8E25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28F4F14E" w14:textId="77777777" w:rsidTr="00841817">
        <w:tc>
          <w:tcPr>
            <w:tcW w:w="1701" w:type="dxa"/>
            <w:vMerge/>
          </w:tcPr>
          <w:p w14:paraId="7197280E" w14:textId="77777777" w:rsidR="00C1005C" w:rsidRPr="00AD74F1" w:rsidRDefault="00C1005C" w:rsidP="00C1005C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1706" w:type="dxa"/>
          </w:tcPr>
          <w:p w14:paraId="4EE8851D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Εργασίας</w:t>
            </w:r>
          </w:p>
          <w:p w14:paraId="49479642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  <w:p w14:paraId="5A5C2AF5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1895" w:type="dxa"/>
          </w:tcPr>
          <w:p w14:paraId="1CE8CFB3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1019" w:type="dxa"/>
          </w:tcPr>
          <w:p w14:paraId="2A74BF93" w14:textId="77777777" w:rsidR="00C1005C" w:rsidRPr="00AD74F1" w:rsidRDefault="00C1005C" w:rsidP="002111FB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Fax</w:t>
            </w:r>
          </w:p>
        </w:tc>
        <w:tc>
          <w:tcPr>
            <w:tcW w:w="1617" w:type="dxa"/>
          </w:tcPr>
          <w:p w14:paraId="5BE6310F" w14:textId="77777777" w:rsidR="00C1005C" w:rsidRPr="00C1005C" w:rsidRDefault="00C1005C" w:rsidP="002111F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C1005C" w:rsidRPr="00C1005C" w14:paraId="7035FC2D" w14:textId="77777777" w:rsidTr="00841817">
        <w:tc>
          <w:tcPr>
            <w:tcW w:w="1701" w:type="dxa"/>
          </w:tcPr>
          <w:p w14:paraId="57DA038B" w14:textId="77777777" w:rsidR="00C1005C" w:rsidRPr="00AD74F1" w:rsidRDefault="00C1005C" w:rsidP="00761D46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  <w:r w:rsidRPr="00AD74F1"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  <w:t>e-mail</w:t>
            </w:r>
          </w:p>
          <w:p w14:paraId="61C6CCE7" w14:textId="77777777" w:rsidR="00C1005C" w:rsidRPr="00AD74F1" w:rsidRDefault="00C1005C" w:rsidP="00761D46">
            <w:pPr>
              <w:jc w:val="both"/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lang w:val="el-GR"/>
              </w:rPr>
            </w:pPr>
          </w:p>
        </w:tc>
        <w:tc>
          <w:tcPr>
            <w:tcW w:w="6237" w:type="dxa"/>
            <w:gridSpan w:val="4"/>
          </w:tcPr>
          <w:p w14:paraId="22AF98DB" w14:textId="77777777" w:rsidR="00C1005C" w:rsidRDefault="00C1005C" w:rsidP="00761D4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4587C25B" w14:textId="77777777" w:rsidR="00C1005C" w:rsidRDefault="00C1005C" w:rsidP="00761D4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  <w:p w14:paraId="0437EAC3" w14:textId="77777777" w:rsidR="00C1005C" w:rsidRPr="00C1005C" w:rsidRDefault="00C1005C" w:rsidP="00761D46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</w:tbl>
    <w:p w14:paraId="6218332C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556FFD51" w14:textId="77777777" w:rsidR="00AD74F1" w:rsidRDefault="00C77F9E" w:rsidP="002111FB">
      <w:pPr>
        <w:ind w:firstLine="3261"/>
        <w:jc w:val="both"/>
        <w:rPr>
          <w:lang w:val="el-G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 wp14:anchorId="4A0E1EFB" wp14:editId="1AC76006">
                <wp:simplePos x="0" y="0"/>
                <wp:positionH relativeFrom="column">
                  <wp:posOffset>2068033</wp:posOffset>
                </wp:positionH>
                <wp:positionV relativeFrom="page">
                  <wp:posOffset>5390707</wp:posOffset>
                </wp:positionV>
                <wp:extent cx="5039360" cy="1360967"/>
                <wp:effectExtent l="0" t="0" r="8890" b="0"/>
                <wp:wrapNone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360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6628C" w14:textId="77777777" w:rsidR="00E44431" w:rsidRPr="00AD74F1" w:rsidRDefault="00AD74F1" w:rsidP="00AD74F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lang w:val="el-GR"/>
                              </w:rPr>
                              <w:t>ΑΠΑΡΑΙΤΗΤΑ ΕΠΙΣΥΝΑΠΤΟΜΕΝΑ ΔΙΚΑΙΟΛΟΓΗΤΙΚΑ</w:t>
                            </w:r>
                          </w:p>
                          <w:p w14:paraId="070F6629" w14:textId="77777777" w:rsidR="00E44431" w:rsidRDefault="00E44431" w:rsidP="00896D5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74CEE970" w14:textId="77777777" w:rsidR="00E44431" w:rsidRDefault="00AD74F1" w:rsidP="00AD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Αντίγραφο πτυχίου                 </w:t>
                            </w:r>
                            <w:r w:rsidR="00223B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223B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       </w:t>
                            </w:r>
                            <w:r w:rsidRPr="00AD74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  <w:sym w:font="Wingdings" w:char="F071"/>
                            </w:r>
                          </w:p>
                          <w:p w14:paraId="40DE76E2" w14:textId="77777777" w:rsidR="00AD74F1" w:rsidRPr="00B24A67" w:rsidRDefault="00AD74F1" w:rsidP="00AD74F1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el-GR"/>
                              </w:rPr>
                            </w:pPr>
                          </w:p>
                          <w:p w14:paraId="3183860F" w14:textId="77777777" w:rsidR="00A75599" w:rsidRDefault="00AD74F1" w:rsidP="00AD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Βιογραφικό σημείωμα </w:t>
                            </w:r>
                            <w:r w:rsidR="00F52336" w:rsidRPr="00E4443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          </w:t>
                            </w:r>
                            <w:r w:rsidR="00223B3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                </w:t>
                            </w:r>
                            <w:r w:rsidRPr="00AD74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  <w:sym w:font="Wingdings" w:char="F071"/>
                            </w:r>
                          </w:p>
                          <w:p w14:paraId="1DBAABA4" w14:textId="77777777" w:rsidR="00B24A67" w:rsidRPr="00B24A67" w:rsidRDefault="00B24A67" w:rsidP="00AD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l-GR"/>
                              </w:rPr>
                            </w:pPr>
                          </w:p>
                          <w:p w14:paraId="1D578347" w14:textId="77777777" w:rsidR="00B24A67" w:rsidRDefault="00223B32" w:rsidP="00B24A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Πιστοποιητικό</w:t>
                            </w:r>
                            <w:r w:rsidR="00B24A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εμβολιασμού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          </w:t>
                            </w:r>
                            <w:r w:rsidR="00B24A67" w:rsidRPr="00AD74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  <w:sym w:font="Wingdings" w:char="F071"/>
                            </w:r>
                          </w:p>
                          <w:p w14:paraId="41540652" w14:textId="77777777" w:rsidR="00C77F9E" w:rsidRPr="00B24A67" w:rsidRDefault="00C77F9E" w:rsidP="00AD74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el-GR"/>
                              </w:rPr>
                            </w:pPr>
                          </w:p>
                          <w:p w14:paraId="4F835539" w14:textId="77777777" w:rsidR="00C77F9E" w:rsidRDefault="00C77F9E" w:rsidP="00C77F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Αποδεικτικό κατάθεσης προκαταβολής  </w:t>
                            </w:r>
                            <w:r w:rsidRPr="00AD74F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l-GR"/>
                              </w:rPr>
                              <w:sym w:font="Wingdings" w:char="F071"/>
                            </w:r>
                          </w:p>
                          <w:p w14:paraId="7C6958F3" w14:textId="77777777" w:rsidR="00C77F9E" w:rsidRPr="00DC4E96" w:rsidRDefault="00C77F9E" w:rsidP="00AD74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70865C08" w14:textId="77777777" w:rsidR="00573DCF" w:rsidRPr="00573DCF" w:rsidRDefault="00573DCF" w:rsidP="00896D57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E1EFB" id="Text Box 16" o:spid="_x0000_s1029" type="#_x0000_t202" style="position:absolute;left:0;text-align:left;margin-left:162.85pt;margin-top:424.45pt;width:396.8pt;height:107.15pt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" filled="f" fillcolor="#fffffe" stroked="f" strokecolor="#212120" insetpen="t">
                <v:textbox inset="2.88pt,2.88pt,2.88pt,2.88pt">
                  <w:txbxContent>
                    <w:p w14:paraId="4256628C" w14:textId="77777777" w:rsidR="00E44431" w:rsidRPr="00AD74F1" w:rsidRDefault="00AD74F1" w:rsidP="00AD74F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lang w:val="el-GR"/>
                        </w:rPr>
                        <w:t>ΑΠΑΡΑΙΤΗΤΑ ΕΠΙΣΥΝΑΠΤΟΜΕΝΑ ΔΙΚΑΙΟΛΟΓΗΤΙΚΑ</w:t>
                      </w:r>
                    </w:p>
                    <w:p w14:paraId="070F6629" w14:textId="77777777" w:rsidR="00E44431" w:rsidRDefault="00E44431" w:rsidP="00896D57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74CEE970" w14:textId="77777777" w:rsidR="00E44431" w:rsidRDefault="00AD74F1" w:rsidP="00AD74F1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Αντίγραφο πτυχίου                 </w:t>
                      </w:r>
                      <w:r w:rsidR="00223B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="00223B32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       </w:t>
                      </w:r>
                      <w:r w:rsidRPr="00AD74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  <w:sym w:font="Wingdings" w:char="F071"/>
                      </w:r>
                    </w:p>
                    <w:p w14:paraId="40DE76E2" w14:textId="77777777" w:rsidR="00AD74F1" w:rsidRPr="00B24A67" w:rsidRDefault="00AD74F1" w:rsidP="00AD74F1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el-GR"/>
                        </w:rPr>
                      </w:pPr>
                    </w:p>
                    <w:p w14:paraId="3183860F" w14:textId="77777777" w:rsidR="00A75599" w:rsidRDefault="00AD74F1" w:rsidP="00AD74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Βιογραφικό σημείωμα </w:t>
                      </w:r>
                      <w:r w:rsidR="00F52336" w:rsidRPr="00E44431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          </w:t>
                      </w:r>
                      <w:r w:rsidR="00223B32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                </w:t>
                      </w:r>
                      <w:r w:rsidRPr="00AD74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  <w:sym w:font="Wingdings" w:char="F071"/>
                      </w:r>
                    </w:p>
                    <w:p w14:paraId="1DBAABA4" w14:textId="77777777" w:rsidR="00B24A67" w:rsidRPr="00B24A67" w:rsidRDefault="00B24A67" w:rsidP="00AD74F1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l-GR"/>
                        </w:rPr>
                      </w:pPr>
                    </w:p>
                    <w:p w14:paraId="1D578347" w14:textId="77777777" w:rsidR="00B24A67" w:rsidRDefault="00223B32" w:rsidP="00B24A6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Πιστοποιητικό</w:t>
                      </w:r>
                      <w:r w:rsidR="00B24A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εμβολιασμού       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          </w:t>
                      </w:r>
                      <w:r w:rsidR="00B24A67" w:rsidRPr="00AD74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  <w:sym w:font="Wingdings" w:char="F071"/>
                      </w:r>
                    </w:p>
                    <w:p w14:paraId="41540652" w14:textId="77777777" w:rsidR="00C77F9E" w:rsidRPr="00B24A67" w:rsidRDefault="00C77F9E" w:rsidP="00AD74F1">
                      <w:pPr>
                        <w:jc w:val="center"/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el-GR"/>
                        </w:rPr>
                      </w:pPr>
                    </w:p>
                    <w:p w14:paraId="4F835539" w14:textId="77777777" w:rsidR="00C77F9E" w:rsidRDefault="00C77F9E" w:rsidP="00C77F9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Αποδεικτικό κατάθεσης προκαταβολής  </w:t>
                      </w:r>
                      <w:r w:rsidRPr="00AD74F1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l-GR"/>
                        </w:rPr>
                        <w:sym w:font="Wingdings" w:char="F071"/>
                      </w:r>
                    </w:p>
                    <w:p w14:paraId="7C6958F3" w14:textId="77777777" w:rsidR="00C77F9E" w:rsidRPr="00DC4E96" w:rsidRDefault="00C77F9E" w:rsidP="00AD74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</w:p>
                    <w:p w14:paraId="70865C08" w14:textId="77777777" w:rsidR="00573DCF" w:rsidRPr="00573DCF" w:rsidRDefault="00573DCF" w:rsidP="00896D57">
                      <w:p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560091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326082FC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3B8DBBE3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476DD219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5B21F2BB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4069CE1E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36153B1A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678924FE" w14:textId="5F35ADD2" w:rsidR="00AD74F1" w:rsidRDefault="00AD74F1" w:rsidP="002111FB">
      <w:pPr>
        <w:ind w:firstLine="3261"/>
        <w:jc w:val="both"/>
        <w:rPr>
          <w:lang w:val="el-GR"/>
        </w:rPr>
      </w:pPr>
    </w:p>
    <w:p w14:paraId="135D083B" w14:textId="295A3279" w:rsidR="00AD74F1" w:rsidRDefault="00960215" w:rsidP="002111FB">
      <w:pPr>
        <w:ind w:firstLine="3261"/>
        <w:jc w:val="both"/>
        <w:rPr>
          <w:lang w:val="el-G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DBB7BAD" wp14:editId="4663F9F5">
                <wp:simplePos x="0" y="0"/>
                <wp:positionH relativeFrom="column">
                  <wp:posOffset>2124075</wp:posOffset>
                </wp:positionH>
                <wp:positionV relativeFrom="page">
                  <wp:posOffset>6753225</wp:posOffset>
                </wp:positionV>
                <wp:extent cx="5039360" cy="1924050"/>
                <wp:effectExtent l="0" t="0" r="8890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36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2CFBCC" w14:textId="77777777" w:rsidR="00AD74F1" w:rsidRPr="00AD74F1" w:rsidRDefault="00AD74F1" w:rsidP="00AD74F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lang w:val="el-GR"/>
                              </w:rPr>
                              <w:t xml:space="preserve">ΣΥΝΟΛΙΚΟ ΚΟΣΤΟΣ ΣΥΜΜΕΤΟΧΗΣ: </w:t>
                            </w:r>
                            <w:r w:rsidR="00B009A0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4.</w:t>
                            </w:r>
                            <w:r w:rsidR="00757AC3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8</w:t>
                            </w:r>
                            <w:r w:rsidR="00B009A0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>00</w:t>
                            </w:r>
                            <w:r w:rsidRPr="00AD74F1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sz w:val="28"/>
                                <w:szCs w:val="28"/>
                                <w:lang w:val="el-GR"/>
                              </w:rPr>
                              <w:t xml:space="preserve"> €</w:t>
                            </w:r>
                          </w:p>
                          <w:p w14:paraId="47C49867" w14:textId="77777777" w:rsidR="00AD74F1" w:rsidRDefault="00AD74F1" w:rsidP="00AD74F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C177258" w14:textId="77777777" w:rsidR="00AD74F1" w:rsidRDefault="00AD74F1" w:rsidP="00AD74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Προκαταβολή:  1.</w:t>
                            </w:r>
                            <w:r w:rsidR="00B24A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00 € με την </w:t>
                            </w:r>
                            <w:r w:rsidR="002364A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υποβολή της αίτησης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συμμετοχής</w:t>
                            </w:r>
                          </w:p>
                          <w:p w14:paraId="0A8A8C63" w14:textId="77777777" w:rsidR="001A54F5" w:rsidRPr="001A54F5" w:rsidRDefault="001A54F5" w:rsidP="001A54F5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0387375" w14:textId="4DEAA47A" w:rsidR="00AD74F1" w:rsidRDefault="00AD74F1" w:rsidP="00AD74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α’ δόση : 1.</w:t>
                            </w:r>
                            <w:r w:rsidR="00757A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650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€ έως </w:t>
                            </w:r>
                            <w:r w:rsidR="00B24A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31 Μάϊου 202</w:t>
                            </w:r>
                            <w:r w:rsidR="00790BF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3</w:t>
                            </w:r>
                          </w:p>
                          <w:p w14:paraId="10B1F98B" w14:textId="77777777" w:rsidR="001A54F5" w:rsidRPr="001A54F5" w:rsidRDefault="001A54F5" w:rsidP="001A54F5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16BEF928" w14:textId="010CA795" w:rsidR="00AD74F1" w:rsidRDefault="00AD74F1" w:rsidP="00482A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β΄ δόση:  1.</w:t>
                            </w:r>
                            <w:r w:rsidR="00757AC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650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€ </w:t>
                            </w:r>
                            <w:r w:rsidR="00482A40" w:rsidRPr="00482A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έως </w:t>
                            </w:r>
                            <w:r w:rsidR="00B24A6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31 Μάϊου</w:t>
                            </w:r>
                            <w:r w:rsidR="00482A40" w:rsidRPr="00482A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20</w:t>
                            </w:r>
                            <w:r w:rsidR="00E136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2</w:t>
                            </w:r>
                            <w:r w:rsidR="00790BF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4</w:t>
                            </w:r>
                          </w:p>
                          <w:p w14:paraId="37692318" w14:textId="77777777" w:rsidR="006C1BCE" w:rsidRPr="006C1BCE" w:rsidRDefault="006C1BCE" w:rsidP="006C1BCE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7741828" w14:textId="77777777" w:rsidR="006C1BCE" w:rsidRDefault="006C1BCE" w:rsidP="006C1BCE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1BCF8AAE" w14:textId="77777777" w:rsidR="006C1BCE" w:rsidRDefault="006C1BCE" w:rsidP="006C1BCE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lang w:val="el-GR"/>
                              </w:rPr>
                            </w:pPr>
                            <w:r w:rsidRPr="006C1BCE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pacing w:val="20"/>
                                <w:w w:val="90"/>
                                <w:lang w:val="el-GR"/>
                              </w:rPr>
                              <w:t>Στοιχεία τραπεζικού λογαριασμού Εταιρείας Προστασίας Σπαστικών</w:t>
                            </w:r>
                          </w:p>
                          <w:p w14:paraId="7831E53D" w14:textId="77777777" w:rsidR="00960215" w:rsidRDefault="00960215" w:rsidP="006E5709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0407E804" w14:textId="2CCE0F68" w:rsidR="006C1BCE" w:rsidRPr="006C1BCE" w:rsidRDefault="006C1BCE" w:rsidP="006E5709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6C1B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ALPHA BANK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0A43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119-00-2002-009134</w:t>
                            </w:r>
                          </w:p>
                          <w:p w14:paraId="3E5C9AC6" w14:textId="77777777" w:rsidR="006C1BCE" w:rsidRPr="000A4365" w:rsidRDefault="006C1BCE" w:rsidP="006E5709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C1BC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IBAN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0A436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GR 920 140 1190 1190 0200 2009 134</w:t>
                            </w:r>
                          </w:p>
                          <w:p w14:paraId="01AA760D" w14:textId="77777777" w:rsidR="006C1BCE" w:rsidRPr="006C1BCE" w:rsidRDefault="006C1BCE" w:rsidP="006C1BCE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b/>
                                <w:color w:val="auto"/>
                                <w:spacing w:val="20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B7BAD" id="_x0000_s1030" type="#_x0000_t202" style="position:absolute;left:0;text-align:left;margin-left:167.25pt;margin-top:531.75pt;width:396.8pt;height:15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" filled="f" fillcolor="#fffffe" stroked="f" strokecolor="#212120" insetpen="t">
                <v:textbox inset="2.88pt,2.88pt,2.88pt,2.88pt">
                  <w:txbxContent>
                    <w:p w14:paraId="3B2CFBCC" w14:textId="77777777" w:rsidR="00AD74F1" w:rsidRPr="00AD74F1" w:rsidRDefault="00AD74F1" w:rsidP="00AD74F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lang w:val="el-GR"/>
                        </w:rPr>
                        <w:t xml:space="preserve">ΣΥΝΟΛΙΚΟ ΚΟΣΤΟΣ ΣΥΜΜΕΤΟΧΗΣ: </w:t>
                      </w:r>
                      <w:r w:rsidR="00B009A0"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sz w:val="28"/>
                          <w:szCs w:val="28"/>
                          <w:lang w:val="el-GR"/>
                        </w:rPr>
                        <w:t>4.</w:t>
                      </w:r>
                      <w:r w:rsidR="00757AC3"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sz w:val="28"/>
                          <w:szCs w:val="28"/>
                          <w:lang w:val="el-GR"/>
                        </w:rPr>
                        <w:t>8</w:t>
                      </w:r>
                      <w:r w:rsidR="00B009A0"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sz w:val="28"/>
                          <w:szCs w:val="28"/>
                          <w:lang w:val="el-GR"/>
                        </w:rPr>
                        <w:t>00</w:t>
                      </w:r>
                      <w:r w:rsidRPr="00AD74F1"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sz w:val="28"/>
                          <w:szCs w:val="28"/>
                          <w:lang w:val="el-GR"/>
                        </w:rPr>
                        <w:t xml:space="preserve"> €</w:t>
                      </w:r>
                    </w:p>
                    <w:p w14:paraId="47C49867" w14:textId="77777777" w:rsidR="00AD74F1" w:rsidRDefault="00AD74F1" w:rsidP="00AD74F1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5C177258" w14:textId="77777777" w:rsidR="00AD74F1" w:rsidRDefault="00AD74F1" w:rsidP="00AD74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Προκαταβολή:  1.</w:t>
                      </w:r>
                      <w:r w:rsidR="00B24A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00 € με την </w:t>
                      </w:r>
                      <w:r w:rsidR="002364A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υποβολή της αίτησης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συμμετοχής</w:t>
                      </w:r>
                    </w:p>
                    <w:p w14:paraId="0A8A8C63" w14:textId="77777777" w:rsidR="001A54F5" w:rsidRPr="001A54F5" w:rsidRDefault="001A54F5" w:rsidP="001A54F5">
                      <w:p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00387375" w14:textId="4DEAA47A" w:rsidR="00AD74F1" w:rsidRDefault="00AD74F1" w:rsidP="00AD74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α’ δόση : 1.</w:t>
                      </w:r>
                      <w:r w:rsidR="00757AC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650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€ έως </w:t>
                      </w:r>
                      <w:r w:rsidR="00B24A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31 Μάϊου 202</w:t>
                      </w:r>
                      <w:r w:rsidR="00790BF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3</w:t>
                      </w:r>
                    </w:p>
                    <w:p w14:paraId="10B1F98B" w14:textId="77777777" w:rsidR="001A54F5" w:rsidRPr="001A54F5" w:rsidRDefault="001A54F5" w:rsidP="001A54F5">
                      <w:p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16BEF928" w14:textId="010CA795" w:rsidR="00AD74F1" w:rsidRDefault="00AD74F1" w:rsidP="00482A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β΄ δόση:  1.</w:t>
                      </w:r>
                      <w:r w:rsidR="00757AC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650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€ </w:t>
                      </w:r>
                      <w:r w:rsidR="00482A40" w:rsidRPr="00482A4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έως </w:t>
                      </w:r>
                      <w:r w:rsidR="00B24A6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31 Μάϊου</w:t>
                      </w:r>
                      <w:r w:rsidR="00482A40" w:rsidRPr="00482A4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20</w:t>
                      </w:r>
                      <w:r w:rsidR="00E13637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2</w:t>
                      </w:r>
                      <w:r w:rsidR="00790BF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4</w:t>
                      </w:r>
                    </w:p>
                    <w:p w14:paraId="37692318" w14:textId="77777777" w:rsidR="006C1BCE" w:rsidRPr="006C1BCE" w:rsidRDefault="006C1BCE" w:rsidP="006C1BCE">
                      <w:pPr>
                        <w:pStyle w:val="ListParagrap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57741828" w14:textId="77777777" w:rsidR="006C1BCE" w:rsidRDefault="006C1BCE" w:rsidP="006C1BCE">
                      <w:pPr>
                        <w:ind w:left="360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1BCF8AAE" w14:textId="77777777" w:rsidR="006C1BCE" w:rsidRDefault="006C1BCE" w:rsidP="006C1BCE">
                      <w:pPr>
                        <w:ind w:left="360"/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lang w:val="el-GR"/>
                        </w:rPr>
                      </w:pPr>
                      <w:r w:rsidRPr="006C1BCE">
                        <w:rPr>
                          <w:rFonts w:ascii="Arial" w:hAnsi="Arial" w:cs="Arial"/>
                          <w:b/>
                          <w:color w:val="548DD4" w:themeColor="text2" w:themeTint="99"/>
                          <w:spacing w:val="20"/>
                          <w:w w:val="90"/>
                          <w:lang w:val="el-GR"/>
                        </w:rPr>
                        <w:t>Στοιχεία τραπεζικού λογαριασμού Εταιρείας Προστασίας Σπαστικών</w:t>
                      </w:r>
                    </w:p>
                    <w:p w14:paraId="7831E53D" w14:textId="77777777" w:rsidR="00960215" w:rsidRDefault="00960215" w:rsidP="006E5709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</w:p>
                    <w:p w14:paraId="0407E804" w14:textId="2CCE0F68" w:rsidR="006C1BCE" w:rsidRPr="006C1BCE" w:rsidRDefault="006C1BCE" w:rsidP="006E5709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6C1BC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ALPHA BANK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="000A436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119-00-2002-009134</w:t>
                      </w:r>
                    </w:p>
                    <w:p w14:paraId="3E5C9AC6" w14:textId="77777777" w:rsidR="006C1BCE" w:rsidRPr="000A4365" w:rsidRDefault="006C1BCE" w:rsidP="006E5709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C1BC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IBAN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="000A436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GR 920 140 1190 1190 0200 2009 134</w:t>
                      </w:r>
                    </w:p>
                    <w:p w14:paraId="01AA760D" w14:textId="77777777" w:rsidR="006C1BCE" w:rsidRPr="006C1BCE" w:rsidRDefault="006C1BCE" w:rsidP="006C1BCE">
                      <w:pPr>
                        <w:ind w:left="360"/>
                        <w:jc w:val="both"/>
                        <w:rPr>
                          <w:rFonts w:ascii="Arial" w:hAnsi="Arial" w:cs="Arial"/>
                          <w:b/>
                          <w:color w:val="auto"/>
                          <w:spacing w:val="20"/>
                          <w:w w:val="9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117EBF" w14:textId="77777777" w:rsidR="00AD74F1" w:rsidRDefault="00AD74F1" w:rsidP="002111FB">
      <w:pPr>
        <w:ind w:firstLine="3261"/>
        <w:jc w:val="both"/>
        <w:rPr>
          <w:lang w:val="el-GR"/>
        </w:rPr>
      </w:pPr>
    </w:p>
    <w:p w14:paraId="013851E3" w14:textId="77777777" w:rsidR="006C1BCE" w:rsidRDefault="006C1BCE" w:rsidP="002111FB">
      <w:pPr>
        <w:ind w:firstLine="3261"/>
        <w:jc w:val="both"/>
      </w:pPr>
    </w:p>
    <w:p w14:paraId="68AA258A" w14:textId="77777777" w:rsidR="006C1BCE" w:rsidRDefault="006C1BCE" w:rsidP="002111FB">
      <w:pPr>
        <w:ind w:firstLine="3261"/>
        <w:jc w:val="both"/>
      </w:pPr>
    </w:p>
    <w:p w14:paraId="626F0230" w14:textId="77777777" w:rsidR="006C1BCE" w:rsidRDefault="006C1BCE" w:rsidP="002111FB">
      <w:pPr>
        <w:ind w:firstLine="3261"/>
        <w:jc w:val="both"/>
      </w:pPr>
    </w:p>
    <w:p w14:paraId="57B3D5AF" w14:textId="77777777" w:rsidR="006C1BCE" w:rsidRDefault="006C1BCE" w:rsidP="002111FB">
      <w:pPr>
        <w:ind w:firstLine="3261"/>
        <w:jc w:val="both"/>
      </w:pPr>
    </w:p>
    <w:p w14:paraId="29198A25" w14:textId="77777777" w:rsidR="006C1BCE" w:rsidRDefault="006C1BCE" w:rsidP="002111FB">
      <w:pPr>
        <w:ind w:firstLine="3261"/>
        <w:jc w:val="both"/>
      </w:pPr>
    </w:p>
    <w:p w14:paraId="53D572AD" w14:textId="77777777" w:rsidR="006C1BCE" w:rsidRDefault="006C1BCE" w:rsidP="002111FB">
      <w:pPr>
        <w:ind w:firstLine="3261"/>
        <w:jc w:val="both"/>
      </w:pPr>
    </w:p>
    <w:p w14:paraId="3E9D2A65" w14:textId="77777777" w:rsidR="006C1BCE" w:rsidRDefault="006C1BCE" w:rsidP="002111FB">
      <w:pPr>
        <w:ind w:firstLine="3261"/>
        <w:jc w:val="both"/>
      </w:pPr>
    </w:p>
    <w:p w14:paraId="2E702C79" w14:textId="77777777" w:rsidR="006C1BCE" w:rsidRDefault="006C1BCE" w:rsidP="002111FB">
      <w:pPr>
        <w:ind w:firstLine="3261"/>
        <w:jc w:val="both"/>
      </w:pPr>
    </w:p>
    <w:p w14:paraId="2066F83F" w14:textId="77777777" w:rsidR="006C1BCE" w:rsidRDefault="006C1BCE" w:rsidP="002111FB">
      <w:pPr>
        <w:ind w:firstLine="3261"/>
        <w:jc w:val="both"/>
      </w:pPr>
    </w:p>
    <w:p w14:paraId="294E5E02" w14:textId="77777777" w:rsidR="006C1BCE" w:rsidRDefault="006C1BCE" w:rsidP="002111FB">
      <w:pPr>
        <w:ind w:firstLine="3261"/>
        <w:jc w:val="both"/>
      </w:pPr>
    </w:p>
    <w:p w14:paraId="78CAA090" w14:textId="44D022E3" w:rsidR="00960215" w:rsidRPr="00960215" w:rsidRDefault="00E133A8" w:rsidP="00960215">
      <w:pPr>
        <w:ind w:firstLine="3261"/>
        <w:jc w:val="both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49D44E8" wp14:editId="5FA342F6">
                <wp:simplePos x="0" y="0"/>
                <wp:positionH relativeFrom="column">
                  <wp:posOffset>52070</wp:posOffset>
                </wp:positionH>
                <wp:positionV relativeFrom="page">
                  <wp:posOffset>8579485</wp:posOffset>
                </wp:positionV>
                <wp:extent cx="1622425" cy="1169581"/>
                <wp:effectExtent l="0" t="0" r="0" b="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2425" cy="1169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C08411" w14:textId="77777777" w:rsidR="00410BFC" w:rsidRPr="003244E7" w:rsidRDefault="00E44431" w:rsidP="003244E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3244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ΠΛΗΡΟΦΟΡΙΕΣ</w:t>
                            </w:r>
                            <w:r w:rsidR="00896D57" w:rsidRPr="003244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3244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ΚΑΙ ΑΙΤΗΣΕΙΣ</w:t>
                            </w:r>
                            <w:r w:rsidR="00896D57" w:rsidRPr="003244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3244E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  <w:t>ΣΥΜΜΕΤΟΧΗΣ</w:t>
                            </w:r>
                          </w:p>
                          <w:p w14:paraId="33975CC7" w14:textId="77777777" w:rsidR="00410BFC" w:rsidRPr="00AE6C86" w:rsidRDefault="00410BFC" w:rsidP="00410BFC">
                            <w:pPr>
                              <w:widowControl w:val="0"/>
                              <w:spacing w:line="1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50CF1C54" w14:textId="77777777" w:rsidR="00E44431" w:rsidRPr="0013218F" w:rsidRDefault="00E44431" w:rsidP="00E444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E4443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Εταιρεία Προστασίας Σπαστικών</w:t>
                            </w:r>
                            <w:r w:rsidR="0013218F" w:rsidRPr="00B009A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/</w:t>
                            </w:r>
                            <w:r w:rsidR="001321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Πόρτα Ανοιχτή</w:t>
                            </w:r>
                          </w:p>
                          <w:p w14:paraId="347E9AC8" w14:textId="77777777" w:rsidR="00E44431" w:rsidRPr="00E44431" w:rsidRDefault="00B24A67" w:rsidP="00E444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Κατερίνα Παπαγιαννοπούλου</w:t>
                            </w:r>
                          </w:p>
                          <w:p w14:paraId="7804C371" w14:textId="77777777" w:rsidR="00E44431" w:rsidRPr="00E44431" w:rsidRDefault="00B24A67" w:rsidP="00E444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Τηλ: 210-9622290 (εσωτ. 309</w:t>
                            </w:r>
                            <w:r w:rsidR="00E44431" w:rsidRPr="00E4443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</w:rPr>
                              <w:t>)</w:t>
                            </w:r>
                          </w:p>
                          <w:p w14:paraId="69CACF9E" w14:textId="77777777" w:rsidR="00E44431" w:rsidRPr="00E44431" w:rsidRDefault="00E44431" w:rsidP="00E4443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E4443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E4443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opendoor@eps-ath.gr</w:t>
                              </w:r>
                            </w:hyperlink>
                            <w:r w:rsidRPr="00E4443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248BCD1F" w14:textId="77777777" w:rsidR="00E50FD1" w:rsidRPr="0016177D" w:rsidRDefault="00E50FD1" w:rsidP="00E44431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  <w14:textFill>
                                  <w14:solidFill>
                                    <w14:srgbClr w14:val="0000FF">
                                      <w14:lumMod w14:val="60000"/>
                                      <w14:lumOff w14:val="4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fldChar w:fldCharType="begin"/>
                            </w:r>
                            <w:r w:rsidR="0047045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instrText>HYPERLINK "https://www.eps-ath.gr/el/educational-scient-work.html"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fldChar w:fldCharType="separate"/>
                            </w:r>
                            <w:r w:rsidRPr="00E50FD1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fr-FR"/>
                              </w:rPr>
                              <w:t>www.eps-ath.gr</w:t>
                            </w:r>
                            <w:r w:rsidRPr="0016177D">
                              <w:rPr>
                                <w:rStyle w:val="Hyperlink"/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l-GR"/>
                                <w14:textFill>
                                  <w14:solidFill>
                                    <w14:srgbClr w14:val="0000FF">
                                      <w14:lumMod w14:val="60000"/>
                                      <w14:lumOff w14:val="4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248E73E" w14:textId="77777777" w:rsidR="00E44431" w:rsidRDefault="00E50FD1" w:rsidP="00E4443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val="fr-FR"/>
                              </w:rPr>
                              <w:fldChar w:fldCharType="end"/>
                            </w:r>
                          </w:p>
                          <w:p w14:paraId="61DC0C37" w14:textId="77777777" w:rsidR="00410BFC" w:rsidRPr="00E44431" w:rsidRDefault="00410BFC" w:rsidP="00E44431">
                            <w:pPr>
                              <w:widowControl w:val="0"/>
                              <w:spacing w:line="3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44E8" id="Text Box 52" o:spid="_x0000_s1031" type="#_x0000_t202" style="position:absolute;left:0;text-align:left;margin-left:4.1pt;margin-top:675.55pt;width:127.75pt;height:92.1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14:paraId="4BC08411" w14:textId="77777777" w:rsidR="00410BFC" w:rsidRPr="003244E7" w:rsidRDefault="00E44431" w:rsidP="003244E7">
                      <w:pPr>
                        <w:widowControl w:val="0"/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</w:pPr>
                      <w:r w:rsidRPr="003244E7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  <w:t>ΠΛΗΡΟΦΟΡΙΕΣ</w:t>
                      </w:r>
                      <w:r w:rsidR="00896D57" w:rsidRPr="003244E7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  <w:t xml:space="preserve"> </w:t>
                      </w:r>
                      <w:r w:rsidRPr="003244E7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  <w:t>ΚΑΙ ΑΙΤΗΣΕΙΣ</w:t>
                      </w:r>
                      <w:r w:rsidR="00896D57" w:rsidRPr="003244E7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  <w:t xml:space="preserve"> </w:t>
                      </w:r>
                      <w:r w:rsidRPr="003244E7"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w w:val="90"/>
                          <w:sz w:val="16"/>
                          <w:szCs w:val="16"/>
                          <w:lang w:val="el-GR"/>
                        </w:rPr>
                        <w:t>ΣΥΜΜΕΤΟΧΗΣ</w:t>
                      </w:r>
                    </w:p>
                    <w:p w14:paraId="33975CC7" w14:textId="77777777" w:rsidR="00410BFC" w:rsidRPr="00AE6C86" w:rsidRDefault="00410BFC" w:rsidP="00410BFC">
                      <w:pPr>
                        <w:widowControl w:val="0"/>
                        <w:spacing w:line="1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el-GR"/>
                        </w:rPr>
                      </w:pPr>
                    </w:p>
                    <w:p w14:paraId="50CF1C54" w14:textId="77777777" w:rsidR="00E44431" w:rsidRPr="0013218F" w:rsidRDefault="00E44431" w:rsidP="00E4443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</w:pPr>
                      <w:r w:rsidRPr="00E4443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Εταιρεία Προστασίας Σπαστικών</w:t>
                      </w:r>
                      <w:r w:rsidR="0013218F" w:rsidRPr="00B009A0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/</w:t>
                      </w:r>
                      <w:r w:rsidR="0013218F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Πόρτα Ανοιχτή</w:t>
                      </w:r>
                    </w:p>
                    <w:p w14:paraId="347E9AC8" w14:textId="77777777" w:rsidR="00E44431" w:rsidRPr="00E44431" w:rsidRDefault="00B24A67" w:rsidP="00E4443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Κατερίνα Παπαγιαννοπούλου</w:t>
                      </w:r>
                    </w:p>
                    <w:p w14:paraId="7804C371" w14:textId="77777777" w:rsidR="00E44431" w:rsidRPr="00E44431" w:rsidRDefault="00B24A67" w:rsidP="00E4443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Τηλ: 210-9622290 (εσωτ. 309</w:t>
                      </w:r>
                      <w:r w:rsidR="00E44431" w:rsidRPr="00E4443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</w:rPr>
                        <w:t>)</w:t>
                      </w:r>
                    </w:p>
                    <w:p w14:paraId="69CACF9E" w14:textId="77777777" w:rsidR="00E44431" w:rsidRPr="00E44431" w:rsidRDefault="00E44431" w:rsidP="00E4443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r-FR"/>
                        </w:rPr>
                      </w:pPr>
                      <w:r w:rsidRPr="00E4443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r-FR"/>
                        </w:rPr>
                        <w:t xml:space="preserve">e-mail: </w:t>
                      </w:r>
                      <w:hyperlink r:id="rId7" w:history="1">
                        <w:r w:rsidRPr="00E44431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  <w:lang w:val="fr-FR"/>
                          </w:rPr>
                          <w:t>opendoor@eps-ath.gr</w:t>
                        </w:r>
                      </w:hyperlink>
                      <w:r w:rsidRPr="00E4443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248BCD1F" w14:textId="77777777" w:rsidR="00E50FD1" w:rsidRPr="0016177D" w:rsidRDefault="00E50FD1" w:rsidP="00E44431">
                      <w:pPr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  <w14:textFill>
                            <w14:solidFill>
                              <w14:srgbClr w14:val="0000FF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fldChar w:fldCharType="begin"/>
                      </w:r>
                      <w:r w:rsidR="0047045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instrText>HYPERLINK "https://www.eps-ath.gr/el/educational-scient-work.html"</w:instrText>
                      </w: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fldChar w:fldCharType="separate"/>
                      </w:r>
                      <w:r w:rsidRPr="00E50FD1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  <w:lang w:val="fr-FR"/>
                        </w:rPr>
                        <w:t>www.eps-ath.gr</w:t>
                      </w:r>
                      <w:r w:rsidRPr="0016177D">
                        <w:rPr>
                          <w:rStyle w:val="Hyperlink"/>
                          <w:rFonts w:ascii="Arial" w:hAnsi="Arial" w:cs="Arial"/>
                          <w:b/>
                          <w:sz w:val="16"/>
                          <w:szCs w:val="16"/>
                          <w:lang w:val="el-GR"/>
                          <w14:textFill>
                            <w14:solidFill>
                              <w14:srgbClr w14:val="0000FF">
                                <w14:lumMod w14:val="60000"/>
                                <w14:lumOff w14:val="4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2248E73E" w14:textId="77777777" w:rsidR="00E44431" w:rsidRDefault="00E50FD1" w:rsidP="00E44431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6"/>
                          <w:szCs w:val="16"/>
                          <w:lang w:val="fr-FR"/>
                        </w:rPr>
                        <w:fldChar w:fldCharType="end"/>
                      </w:r>
                    </w:p>
                    <w:p w14:paraId="61DC0C37" w14:textId="77777777" w:rsidR="00410BFC" w:rsidRPr="00E44431" w:rsidRDefault="00410BFC" w:rsidP="00E44431">
                      <w:pPr>
                        <w:widowControl w:val="0"/>
                        <w:spacing w:line="3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3919C3" w14:textId="77777777" w:rsidR="00960215" w:rsidRDefault="00960215" w:rsidP="00960215">
      <w:pPr>
        <w:ind w:firstLine="3261"/>
        <w:jc w:val="center"/>
        <w:rPr>
          <w:rFonts w:ascii="Arial" w:hAnsi="Arial" w:cs="Arial"/>
          <w:b/>
          <w:sz w:val="18"/>
          <w:szCs w:val="18"/>
          <w:lang w:val="el-GR"/>
        </w:rPr>
      </w:pPr>
    </w:p>
    <w:p w14:paraId="046204F3" w14:textId="107EB6D7" w:rsidR="00960215" w:rsidRPr="00ED3694" w:rsidRDefault="00960215" w:rsidP="00960215">
      <w:pPr>
        <w:ind w:firstLine="3261"/>
        <w:jc w:val="center"/>
        <w:rPr>
          <w:rFonts w:ascii="Arial" w:hAnsi="Arial" w:cs="Arial"/>
          <w:b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 xml:space="preserve">ΕΘΝΙΚΗ ΤΡΑΠΕΖΑ   </w:t>
      </w:r>
      <w:r w:rsidRPr="00ED3694">
        <w:rPr>
          <w:rFonts w:ascii="Arial" w:hAnsi="Arial" w:cs="Arial"/>
          <w:b/>
          <w:sz w:val="18"/>
          <w:szCs w:val="18"/>
          <w:lang w:val="el-GR"/>
        </w:rPr>
        <w:t>114-007-4132</w:t>
      </w:r>
    </w:p>
    <w:p w14:paraId="3F6483F7" w14:textId="545E1EFD" w:rsidR="00960215" w:rsidRPr="00ED3694" w:rsidRDefault="00960215" w:rsidP="00960215">
      <w:pPr>
        <w:ind w:firstLine="3261"/>
        <w:jc w:val="center"/>
        <w:rPr>
          <w:rFonts w:ascii="Arial" w:hAnsi="Arial" w:cs="Arial"/>
          <w:b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 xml:space="preserve">ΙΒΑΝ </w:t>
      </w:r>
      <w:r>
        <w:rPr>
          <w:rFonts w:ascii="Arial" w:hAnsi="Arial" w:cs="Arial"/>
          <w:b/>
          <w:sz w:val="18"/>
          <w:szCs w:val="18"/>
        </w:rPr>
        <w:t>GR</w:t>
      </w:r>
      <w:r w:rsidRPr="00ED3694">
        <w:rPr>
          <w:rFonts w:ascii="Arial" w:hAnsi="Arial" w:cs="Arial"/>
          <w:b/>
          <w:sz w:val="18"/>
          <w:szCs w:val="18"/>
          <w:lang w:val="el-GR"/>
        </w:rPr>
        <w:t xml:space="preserve"> 900 110 1140 0000 1140 0747 132</w:t>
      </w:r>
    </w:p>
    <w:p w14:paraId="65B6BE4D" w14:textId="77777777" w:rsidR="004B7048" w:rsidRPr="006C1BCE" w:rsidRDefault="004B7048" w:rsidP="006C1BCE">
      <w:pPr>
        <w:ind w:firstLine="3261"/>
        <w:jc w:val="center"/>
        <w:rPr>
          <w:rFonts w:ascii="Arial" w:hAnsi="Arial" w:cs="Arial"/>
          <w:sz w:val="18"/>
          <w:szCs w:val="18"/>
          <w:lang w:val="el-GR"/>
        </w:rPr>
      </w:pPr>
    </w:p>
    <w:p w14:paraId="2EAF7C18" w14:textId="77777777" w:rsidR="006C1BCE" w:rsidRPr="006C1BCE" w:rsidRDefault="006C1BCE" w:rsidP="006C1BCE">
      <w:pPr>
        <w:ind w:firstLine="3261"/>
        <w:jc w:val="center"/>
        <w:rPr>
          <w:rFonts w:ascii="Arial" w:hAnsi="Arial" w:cs="Arial"/>
          <w:sz w:val="18"/>
          <w:szCs w:val="18"/>
          <w:lang w:val="el-GR"/>
        </w:rPr>
      </w:pPr>
      <w:r w:rsidRPr="006C1BCE">
        <w:rPr>
          <w:rFonts w:ascii="Arial" w:hAnsi="Arial" w:cs="Arial"/>
          <w:sz w:val="18"/>
          <w:szCs w:val="18"/>
          <w:lang w:val="el-GR"/>
        </w:rPr>
        <w:t xml:space="preserve">Θα τηρηθεί </w:t>
      </w:r>
      <w:r w:rsidR="00C77F9E" w:rsidRPr="00C77F9E">
        <w:rPr>
          <w:rFonts w:ascii="Arial" w:hAnsi="Arial" w:cs="Arial"/>
          <w:b/>
          <w:sz w:val="18"/>
          <w:szCs w:val="18"/>
          <w:lang w:val="el-GR"/>
        </w:rPr>
        <w:t>απόλυτη</w:t>
      </w:r>
      <w:r w:rsidR="00C77F9E">
        <w:rPr>
          <w:rFonts w:ascii="Arial" w:hAnsi="Arial" w:cs="Arial"/>
          <w:sz w:val="18"/>
          <w:szCs w:val="18"/>
          <w:lang w:val="el-GR"/>
        </w:rPr>
        <w:t xml:space="preserve"> </w:t>
      </w:r>
      <w:r w:rsidRPr="006C1BCE">
        <w:rPr>
          <w:rFonts w:ascii="Arial" w:hAnsi="Arial" w:cs="Arial"/>
          <w:b/>
          <w:sz w:val="18"/>
          <w:szCs w:val="18"/>
          <w:lang w:val="el-GR"/>
        </w:rPr>
        <w:t>σειρά προτεραιότητας</w:t>
      </w:r>
      <w:r w:rsidRPr="006C1BCE">
        <w:rPr>
          <w:rFonts w:ascii="Arial" w:hAnsi="Arial" w:cs="Arial"/>
          <w:sz w:val="18"/>
          <w:szCs w:val="18"/>
          <w:lang w:val="el-GR"/>
        </w:rPr>
        <w:t xml:space="preserve"> λόγω περιορισμένου αριθμού </w:t>
      </w:r>
      <w:r w:rsidR="00C77F9E">
        <w:rPr>
          <w:rFonts w:ascii="Arial" w:hAnsi="Arial" w:cs="Arial"/>
          <w:sz w:val="18"/>
          <w:szCs w:val="18"/>
          <w:lang w:val="el-GR"/>
        </w:rPr>
        <w:t>θέσεων</w:t>
      </w:r>
      <w:r w:rsidRPr="006C1BCE">
        <w:rPr>
          <w:rFonts w:ascii="Arial" w:hAnsi="Arial" w:cs="Arial"/>
          <w:sz w:val="18"/>
          <w:szCs w:val="18"/>
          <w:lang w:val="el-GR"/>
        </w:rPr>
        <w:t>.</w:t>
      </w:r>
      <w:r w:rsidR="00C77F9E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1D3882AE" w14:textId="77777777" w:rsidR="006C1BCE" w:rsidRPr="006C1BCE" w:rsidRDefault="006C1BCE" w:rsidP="006C1BCE">
      <w:pPr>
        <w:ind w:firstLine="3261"/>
        <w:jc w:val="center"/>
        <w:rPr>
          <w:rFonts w:ascii="Arial" w:hAnsi="Arial" w:cs="Arial"/>
          <w:sz w:val="18"/>
          <w:szCs w:val="18"/>
          <w:lang w:val="el-GR"/>
        </w:rPr>
      </w:pPr>
    </w:p>
    <w:p w14:paraId="1BFA1E83" w14:textId="77777777" w:rsidR="006C1BCE" w:rsidRPr="006C1BCE" w:rsidRDefault="006C1BCE" w:rsidP="006C1BCE">
      <w:pPr>
        <w:ind w:firstLine="3686"/>
        <w:rPr>
          <w:rFonts w:ascii="Arial" w:hAnsi="Arial" w:cs="Arial"/>
          <w:sz w:val="18"/>
          <w:szCs w:val="18"/>
          <w:lang w:val="el-GR"/>
        </w:rPr>
      </w:pPr>
    </w:p>
    <w:p w14:paraId="65713E23" w14:textId="77777777" w:rsidR="006C1BCE" w:rsidRPr="00573DCF" w:rsidRDefault="006C1BCE" w:rsidP="006C1BCE">
      <w:pPr>
        <w:ind w:right="463" w:firstLine="3686"/>
        <w:jc w:val="right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>Ημερομηνία: ……………………………</w:t>
      </w:r>
      <w:r w:rsidRPr="00573DCF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244D6FBE" w14:textId="77777777" w:rsidR="005F70E4" w:rsidRPr="00DC4E96" w:rsidRDefault="0040797A" w:rsidP="001A3010">
      <w:pPr>
        <w:jc w:val="both"/>
        <w:rPr>
          <w:lang w:val="el-GR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0E9259B6" wp14:editId="1F88544A">
                <wp:simplePos x="0" y="0"/>
                <wp:positionH relativeFrom="column">
                  <wp:posOffset>5768340</wp:posOffset>
                </wp:positionH>
                <wp:positionV relativeFrom="page">
                  <wp:posOffset>8931275</wp:posOffset>
                </wp:positionV>
                <wp:extent cx="1626870" cy="988060"/>
                <wp:effectExtent l="0" t="0" r="0" b="3175"/>
                <wp:wrapNone/>
                <wp:docPr id="3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C9E67C" w14:textId="77777777" w:rsidR="00317BDC" w:rsidRDefault="00317BDC" w:rsidP="0040797A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259B6" id="Text Box 7" o:spid="_x0000_s1032" type="#_x0000_t202" style="position:absolute;left:0;text-align:left;margin-left:454.2pt;margin-top:703.25pt;width:128.1pt;height:77.8pt;z-index:251639296;visibility:visible;mso-wrap-style:non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" filled="f" fillcolor="#fffffe" stroked="f" strokecolor="#212120" insetpen="t">
                <v:textbox style="mso-fit-shape-to-text:t" inset="2.88pt,2.88pt,2.88pt,2.88pt">
                  <w:txbxContent>
                    <w:p w14:paraId="52C9E67C" w14:textId="77777777" w:rsidR="00317BDC" w:rsidRDefault="00317BDC" w:rsidP="0040797A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DC4E96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FF2"/>
    <w:multiLevelType w:val="hybridMultilevel"/>
    <w:tmpl w:val="D1C6307E"/>
    <w:lvl w:ilvl="0" w:tplc="BCE8B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17EA"/>
    <w:multiLevelType w:val="hybridMultilevel"/>
    <w:tmpl w:val="574C74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6E0176"/>
    <w:multiLevelType w:val="hybridMultilevel"/>
    <w:tmpl w:val="6100C7DE"/>
    <w:lvl w:ilvl="0" w:tplc="BCE8B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D0FF4"/>
    <w:multiLevelType w:val="hybridMultilevel"/>
    <w:tmpl w:val="7AB2774E"/>
    <w:lvl w:ilvl="0" w:tplc="BCE8B2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FB"/>
    <w:rsid w:val="000A4365"/>
    <w:rsid w:val="000C1396"/>
    <w:rsid w:val="000D247E"/>
    <w:rsid w:val="000F6669"/>
    <w:rsid w:val="00114C4E"/>
    <w:rsid w:val="00117A40"/>
    <w:rsid w:val="0013218F"/>
    <w:rsid w:val="00135780"/>
    <w:rsid w:val="001711E5"/>
    <w:rsid w:val="00194B1B"/>
    <w:rsid w:val="001A3010"/>
    <w:rsid w:val="001A54F5"/>
    <w:rsid w:val="001B326D"/>
    <w:rsid w:val="002111FB"/>
    <w:rsid w:val="00223B32"/>
    <w:rsid w:val="002364AB"/>
    <w:rsid w:val="00284F91"/>
    <w:rsid w:val="00285538"/>
    <w:rsid w:val="00290624"/>
    <w:rsid w:val="00305359"/>
    <w:rsid w:val="00317BDC"/>
    <w:rsid w:val="003244E7"/>
    <w:rsid w:val="00333322"/>
    <w:rsid w:val="00333C62"/>
    <w:rsid w:val="00353129"/>
    <w:rsid w:val="00387A59"/>
    <w:rsid w:val="003B7DE5"/>
    <w:rsid w:val="003E25FB"/>
    <w:rsid w:val="0040797A"/>
    <w:rsid w:val="00410BFC"/>
    <w:rsid w:val="00424989"/>
    <w:rsid w:val="0047045B"/>
    <w:rsid w:val="00482A40"/>
    <w:rsid w:val="004B7048"/>
    <w:rsid w:val="004D52CD"/>
    <w:rsid w:val="00542DAB"/>
    <w:rsid w:val="005667AF"/>
    <w:rsid w:val="00573DCF"/>
    <w:rsid w:val="005D0E87"/>
    <w:rsid w:val="005F70E4"/>
    <w:rsid w:val="00606D3B"/>
    <w:rsid w:val="006C1BCE"/>
    <w:rsid w:val="006C494A"/>
    <w:rsid w:val="006D0C85"/>
    <w:rsid w:val="006E5709"/>
    <w:rsid w:val="00757AC3"/>
    <w:rsid w:val="007723F9"/>
    <w:rsid w:val="00786D16"/>
    <w:rsid w:val="00790BF1"/>
    <w:rsid w:val="007B1EB7"/>
    <w:rsid w:val="008176E4"/>
    <w:rsid w:val="00841817"/>
    <w:rsid w:val="00896D57"/>
    <w:rsid w:val="008D4C66"/>
    <w:rsid w:val="008E6F8C"/>
    <w:rsid w:val="00900F36"/>
    <w:rsid w:val="00904EDB"/>
    <w:rsid w:val="00960215"/>
    <w:rsid w:val="009B1F02"/>
    <w:rsid w:val="00A02D0E"/>
    <w:rsid w:val="00A13CD7"/>
    <w:rsid w:val="00A75599"/>
    <w:rsid w:val="00A76D93"/>
    <w:rsid w:val="00A82929"/>
    <w:rsid w:val="00AD74F1"/>
    <w:rsid w:val="00AE6C86"/>
    <w:rsid w:val="00B009A0"/>
    <w:rsid w:val="00B024DE"/>
    <w:rsid w:val="00B24A67"/>
    <w:rsid w:val="00BA60D8"/>
    <w:rsid w:val="00C1005C"/>
    <w:rsid w:val="00C77F9E"/>
    <w:rsid w:val="00C84839"/>
    <w:rsid w:val="00D41A6B"/>
    <w:rsid w:val="00D51CD6"/>
    <w:rsid w:val="00DC4E96"/>
    <w:rsid w:val="00DD2446"/>
    <w:rsid w:val="00E133A8"/>
    <w:rsid w:val="00E13637"/>
    <w:rsid w:val="00E24657"/>
    <w:rsid w:val="00E26E1C"/>
    <w:rsid w:val="00E44431"/>
    <w:rsid w:val="00E50FD1"/>
    <w:rsid w:val="00E65CBA"/>
    <w:rsid w:val="00E71DC0"/>
    <w:rsid w:val="00EA41EE"/>
    <w:rsid w:val="00ED3694"/>
    <w:rsid w:val="00F143B7"/>
    <w:rsid w:val="00F52336"/>
    <w:rsid w:val="00F5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591D7"/>
  <w15:docId w15:val="{1D0E5191-53B9-4959-AFCA-516FD8C9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7A"/>
    <w:rPr>
      <w:color w:val="21212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E1C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52336"/>
    <w:pPr>
      <w:ind w:left="720"/>
      <w:contextualSpacing/>
    </w:pPr>
  </w:style>
  <w:style w:type="character" w:styleId="Hyperlink">
    <w:name w:val="Hyperlink"/>
    <w:rsid w:val="00E44431"/>
    <w:rPr>
      <w:color w:val="0000FF"/>
      <w:u w:val="single"/>
    </w:rPr>
  </w:style>
  <w:style w:type="table" w:styleId="TableGrid">
    <w:name w:val="Table Grid"/>
    <w:basedOn w:val="TableNormal"/>
    <w:rsid w:val="00C1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50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door@eps-a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door@eps-at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928;&#961;&#972;&#964;&#965;&#960;&#945;\&#917;&#964;&#945;&#953;&#961;&#953;&#954;&#972;%20&#966;&#973;&#955;&#955;&#959;%20&#948;&#949;&#948;&#959;&#956;&#941;&#957;&#969;&#957;%20'&#964;&#949;&#967;&#957;&#959;&#955;&#959;&#947;&#943;&#945;'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Εταιρικό φύλλο δεδομένων 'τεχνολογία'.dot</Template>
  <TotalTime>127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StockLayouts LLC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Katerina</cp:lastModifiedBy>
  <cp:revision>48</cp:revision>
  <cp:lastPrinted>2016-12-08T09:25:00Z</cp:lastPrinted>
  <dcterms:created xsi:type="dcterms:W3CDTF">2013-03-05T13:37:00Z</dcterms:created>
  <dcterms:modified xsi:type="dcterms:W3CDTF">2022-09-14T12:05:00Z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TC102580251032</vt:lpwstr>
  </property>
</Properties>
</file>