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7535" w14:textId="77777777" w:rsidR="00EA04FF" w:rsidRDefault="00EA04FF">
      <w:pPr>
        <w:pStyle w:val="3"/>
      </w:pPr>
      <w:r>
        <w:t>ΥΠΕΥΘΥΝΗ ΔΗΛΩΣΗ</w:t>
      </w:r>
    </w:p>
    <w:p w14:paraId="391F2F2C" w14:textId="77777777" w:rsidR="00EA04FF" w:rsidRDefault="00EA04FF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7C61784F" w14:textId="77777777" w:rsidR="00EA04FF" w:rsidRDefault="00EA04FF">
      <w:pPr>
        <w:pStyle w:val="a3"/>
        <w:tabs>
          <w:tab w:val="clear" w:pos="4153"/>
          <w:tab w:val="clear" w:pos="8306"/>
        </w:tabs>
      </w:pPr>
    </w:p>
    <w:p w14:paraId="425159EC" w14:textId="77777777" w:rsidR="00EA04FF" w:rsidRDefault="00EA04FF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5F389E0" w14:textId="77777777" w:rsidR="00EA04FF" w:rsidRDefault="00EA04FF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2AFD39BB" w14:textId="77777777" w:rsidR="00EA04FF" w:rsidRDefault="00EA04FF">
      <w:pPr>
        <w:pStyle w:val="a5"/>
        <w:jc w:val="left"/>
        <w:rPr>
          <w:sz w:val="22"/>
        </w:rPr>
      </w:pPr>
    </w:p>
    <w:p w14:paraId="4F9C8F3A" w14:textId="77777777" w:rsidR="00EA04FF" w:rsidRDefault="00EA04FF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EA04FF" w14:paraId="2B99A47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42F8B2C" w14:textId="77777777" w:rsidR="00EA04FF" w:rsidRDefault="00EA04FF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6EFAEE6C" w14:textId="77777777" w:rsidR="00551DDB" w:rsidRPr="009F3278" w:rsidRDefault="00E707A4">
            <w:pPr>
              <w:spacing w:before="120"/>
              <w:ind w:right="-6878"/>
              <w:rPr>
                <w:rFonts w:ascii="Courier New" w:hAnsi="Courier New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ΣΥΛΛΟΓΟ ΓΟΝΕΩΝ ΚΑΙ ΚΗΔΕΜΌΝΩΝ ΑΤΟΜΩΝ ΜΕ ΑΝΑΠΗΡΙΑ Ν. ΦΘΙΩΤΙΔΑΣ </w:t>
            </w:r>
          </w:p>
        </w:tc>
      </w:tr>
      <w:tr w:rsidR="00EA04FF" w14:paraId="5248A6A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472D31" w14:textId="77777777" w:rsidR="00EA04FF" w:rsidRDefault="00EA04FF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059D80FA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0669B7F0" w14:textId="77777777" w:rsidR="00EA04FF" w:rsidRDefault="00EA04FF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0C21FBF" w14:textId="77777777" w:rsidR="00EA04FF" w:rsidRDefault="00EA04FF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EA04FF" w14:paraId="6A99FE5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2DF3FD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25F607E7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A04FF" w14:paraId="58A65D6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BF05C8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B4D89A6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A04FF" w14:paraId="601CA41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15AFA50" w14:textId="77777777" w:rsidR="00EA04FF" w:rsidRDefault="00EA04FF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1A418F21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A04FF" w14:paraId="6A5CAB8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65C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68C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A04FF" w14:paraId="2CE1A8D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2C5B1E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40B04CEA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46837DA2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D7782CC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EA04FF" w14:paraId="3C01D8A8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81847E7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068B6168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2C248941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10B25E7B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25DF3C53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0019F301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7E8C1F56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9B2C5D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EA04FF" w14:paraId="4347FC1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DE17BF3" w14:textId="77777777" w:rsidR="00EA04FF" w:rsidRDefault="00EA04FF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3E5CE7BA" w14:textId="77777777" w:rsidR="00EA04FF" w:rsidRDefault="00EA04FF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D32AB3B" w14:textId="77777777" w:rsidR="00EA04FF" w:rsidRDefault="00EA04F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6BDFB60C" w14:textId="77777777" w:rsidR="00EA04FF" w:rsidRDefault="00EA04F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057CC5F" w14:textId="77777777" w:rsidR="00EA04FF" w:rsidRDefault="00EA04FF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3B9F5600" w14:textId="77777777" w:rsidR="00EA04FF" w:rsidRDefault="00EA04FF">
      <w:pPr>
        <w:rPr>
          <w:rFonts w:ascii="Arial" w:hAnsi="Arial"/>
          <w:b/>
          <w:sz w:val="28"/>
        </w:rPr>
      </w:pPr>
    </w:p>
    <w:p w14:paraId="6AB31D15" w14:textId="77777777" w:rsidR="00EA04FF" w:rsidRDefault="00EA04FF">
      <w:pPr>
        <w:rPr>
          <w:sz w:val="16"/>
        </w:rPr>
      </w:pPr>
    </w:p>
    <w:p w14:paraId="746F9BB9" w14:textId="77777777" w:rsidR="00EA04FF" w:rsidRDefault="00EA04FF">
      <w:pPr>
        <w:sectPr w:rsidR="00EA04FF" w:rsidSect="00CD2017">
          <w:headerReference w:type="default" r:id="rId7"/>
          <w:pgSz w:w="11906" w:h="16838" w:code="9"/>
          <w:pgMar w:top="144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A04FF" w14:paraId="300C8056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8B5F407" w14:textId="77777777" w:rsidR="00EA04FF" w:rsidRDefault="00EA04FF">
            <w:pPr>
              <w:ind w:right="124"/>
              <w:rPr>
                <w:rFonts w:ascii="Arial" w:hAnsi="Arial"/>
                <w:sz w:val="18"/>
              </w:rPr>
            </w:pPr>
          </w:p>
          <w:p w14:paraId="775F9911" w14:textId="77777777" w:rsidR="00EA04FF" w:rsidRDefault="00EA04FF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29800A01" w14:textId="77777777" w:rsidR="003F0E8C" w:rsidRDefault="003F0E8C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EA04FF" w14:paraId="3EF62D82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AA43104" w14:textId="77777777" w:rsidR="00A0354A" w:rsidRDefault="00A0354A" w:rsidP="00A0354A">
            <w:pP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54A">
              <w:rPr>
                <w:rFonts w:ascii="Arial" w:hAnsi="Arial" w:cs="Arial"/>
                <w:sz w:val="18"/>
                <w:szCs w:val="18"/>
              </w:rPr>
              <w:t xml:space="preserve">α) δεν θα λαμβάνω αποζημίωση για τις συγχρηματοδοτούμενες υπηρεσίες που μου παρέχονται από το </w:t>
            </w:r>
            <w:r w:rsidR="00E707A4">
              <w:rPr>
                <w:rFonts w:ascii="Arial" w:hAnsi="Arial" w:cs="Arial"/>
                <w:sz w:val="18"/>
                <w:szCs w:val="18"/>
              </w:rPr>
              <w:t xml:space="preserve">Μικτό Κέντρο Διημέρευσης και Ημερήσιας Φροντίδας Ατόμων με Αναπηρία Ν. Φθιώτιδας </w:t>
            </w:r>
            <w:r w:rsidR="00B867B9">
              <w:rPr>
                <w:rFonts w:ascii="Arial" w:hAnsi="Arial" w:cs="Arial"/>
                <w:sz w:val="18"/>
                <w:szCs w:val="18"/>
              </w:rPr>
              <w:t>τ</w:t>
            </w:r>
            <w:r w:rsidR="00E707A4">
              <w:rPr>
                <w:rFonts w:ascii="Arial" w:hAnsi="Arial" w:cs="Arial"/>
                <w:sz w:val="18"/>
                <w:szCs w:val="18"/>
              </w:rPr>
              <w:t>ου</w:t>
            </w:r>
            <w:r w:rsidR="00B867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07A4">
              <w:rPr>
                <w:rFonts w:ascii="Arial" w:hAnsi="Arial" w:cs="Arial"/>
                <w:sz w:val="18"/>
                <w:szCs w:val="18"/>
              </w:rPr>
              <w:t xml:space="preserve">Συλλόγου Γονέων και Κηδεμόνων Ατόμων με Αναπηρία Ν. Φθιώτιδας </w:t>
            </w:r>
            <w:r w:rsidR="00B867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354A">
              <w:rPr>
                <w:rFonts w:ascii="Arial" w:hAnsi="Arial" w:cs="Arial"/>
                <w:sz w:val="18"/>
                <w:szCs w:val="18"/>
              </w:rPr>
              <w:t xml:space="preserve">από άλλη χρηματοδοτική πηγή (π.χ. ΕΟΠΥΥ) κατά την περίοδο συμμετοχής μου στην πράξη, και  </w:t>
            </w:r>
          </w:p>
          <w:p w14:paraId="37F9551F" w14:textId="77777777" w:rsidR="00A0354A" w:rsidRPr="00A0354A" w:rsidRDefault="00A0354A" w:rsidP="00A0354A">
            <w:pP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436AF6" w14:textId="77777777" w:rsidR="00A0354A" w:rsidRPr="00A0354A" w:rsidRDefault="00A0354A" w:rsidP="00A0354A">
            <w:pPr>
              <w:spacing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354A">
              <w:rPr>
                <w:rFonts w:ascii="Arial" w:hAnsi="Arial" w:cs="Arial"/>
                <w:sz w:val="18"/>
                <w:szCs w:val="18"/>
              </w:rPr>
              <w:t>β) δεν θα λαμβάνω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μου στην πράξη.</w:t>
            </w:r>
          </w:p>
          <w:p w14:paraId="7C6B645D" w14:textId="77777777" w:rsidR="00D043A4" w:rsidRPr="00D043A4" w:rsidRDefault="00D043A4" w:rsidP="00F01A23">
            <w:pPr>
              <w:spacing w:before="60" w:line="276" w:lineRule="auto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</w:p>
        </w:tc>
      </w:tr>
    </w:tbl>
    <w:p w14:paraId="053CB975" w14:textId="77777777" w:rsidR="00EA04FF" w:rsidRDefault="00EA04FF" w:rsidP="003F0E8C">
      <w:pPr>
        <w:tabs>
          <w:tab w:val="left" w:pos="1275"/>
        </w:tabs>
      </w:pPr>
    </w:p>
    <w:p w14:paraId="05A38032" w14:textId="17116BB2" w:rsidR="00EA04FF" w:rsidRPr="00CD2017" w:rsidRDefault="00EA04FF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 xml:space="preserve">Ημερομηνία:      </w:t>
      </w:r>
      <w:r w:rsidR="00A0354A">
        <w:rPr>
          <w:szCs w:val="20"/>
        </w:rPr>
        <w:t>…..</w:t>
      </w:r>
      <w:r w:rsidRPr="00A0354A">
        <w:rPr>
          <w:szCs w:val="20"/>
        </w:rPr>
        <w:t>/</w:t>
      </w:r>
      <w:r w:rsidR="00A0354A">
        <w:rPr>
          <w:szCs w:val="20"/>
        </w:rPr>
        <w:t>…..</w:t>
      </w:r>
      <w:r w:rsidRPr="00A0354A">
        <w:rPr>
          <w:szCs w:val="20"/>
        </w:rPr>
        <w:t>/20</w:t>
      </w:r>
      <w:r w:rsidR="007D3799">
        <w:rPr>
          <w:szCs w:val="20"/>
        </w:rPr>
        <w:t>2</w:t>
      </w:r>
      <w:r w:rsidR="00CD2017">
        <w:rPr>
          <w:szCs w:val="20"/>
          <w:lang w:val="en-US"/>
        </w:rPr>
        <w:t>5</w:t>
      </w:r>
    </w:p>
    <w:p w14:paraId="6C79A49A" w14:textId="77777777" w:rsidR="009966B4" w:rsidRDefault="009966B4">
      <w:pPr>
        <w:pStyle w:val="a6"/>
        <w:ind w:left="0" w:right="484"/>
        <w:jc w:val="right"/>
        <w:rPr>
          <w:sz w:val="16"/>
        </w:rPr>
      </w:pPr>
    </w:p>
    <w:p w14:paraId="11AC88C1" w14:textId="77777777" w:rsidR="009966B4" w:rsidRDefault="009966B4">
      <w:pPr>
        <w:pStyle w:val="a6"/>
        <w:ind w:left="0" w:right="484"/>
        <w:jc w:val="right"/>
        <w:rPr>
          <w:sz w:val="16"/>
        </w:rPr>
      </w:pPr>
    </w:p>
    <w:p w14:paraId="230721AB" w14:textId="77777777" w:rsidR="00EA04FF" w:rsidRDefault="00EA04F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63A35085" w14:textId="77777777" w:rsidR="00EA04FF" w:rsidRDefault="00EA04FF">
      <w:pPr>
        <w:pStyle w:val="a6"/>
        <w:ind w:left="0"/>
        <w:jc w:val="right"/>
        <w:rPr>
          <w:sz w:val="16"/>
        </w:rPr>
      </w:pPr>
    </w:p>
    <w:p w14:paraId="0B54EF63" w14:textId="77777777" w:rsidR="00EA04FF" w:rsidRDefault="00EA04FF">
      <w:pPr>
        <w:pStyle w:val="a6"/>
        <w:ind w:left="0"/>
        <w:jc w:val="right"/>
        <w:rPr>
          <w:sz w:val="16"/>
        </w:rPr>
      </w:pPr>
    </w:p>
    <w:p w14:paraId="5470601C" w14:textId="77777777" w:rsidR="00EA04FF" w:rsidRDefault="00EA04FF">
      <w:pPr>
        <w:pStyle w:val="a6"/>
        <w:ind w:left="0"/>
        <w:jc w:val="right"/>
        <w:rPr>
          <w:sz w:val="16"/>
        </w:rPr>
      </w:pPr>
    </w:p>
    <w:p w14:paraId="76240662" w14:textId="77777777" w:rsidR="00EA04FF" w:rsidRDefault="00EA04FF">
      <w:pPr>
        <w:pStyle w:val="a6"/>
        <w:ind w:left="0"/>
        <w:jc w:val="right"/>
        <w:rPr>
          <w:sz w:val="16"/>
        </w:rPr>
      </w:pPr>
    </w:p>
    <w:p w14:paraId="5F15D33D" w14:textId="77777777" w:rsidR="00EA04FF" w:rsidRDefault="00EA04F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6355ABE4" w14:textId="77777777" w:rsidR="00EA04FF" w:rsidRDefault="00EA04FF">
      <w:pPr>
        <w:jc w:val="both"/>
        <w:rPr>
          <w:rFonts w:ascii="Arial" w:hAnsi="Arial"/>
          <w:sz w:val="18"/>
        </w:rPr>
      </w:pPr>
    </w:p>
    <w:p w14:paraId="68B036C6" w14:textId="77777777" w:rsidR="00EA04FF" w:rsidRDefault="00EA04F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B3227D1" w14:textId="77777777" w:rsidR="00EA04FF" w:rsidRDefault="00EA04F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5E2E4741" w14:textId="77777777" w:rsidR="00EA04FF" w:rsidRDefault="00EA04F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07069A6" w14:textId="77777777" w:rsidR="00EA04FF" w:rsidRDefault="00EA04FF" w:rsidP="00391DD6">
      <w:pPr>
        <w:pStyle w:val="a6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6391C165" w14:textId="77777777" w:rsidR="00391DD6" w:rsidRDefault="00391DD6" w:rsidP="00391DD6">
      <w:pPr>
        <w:pStyle w:val="3"/>
      </w:pPr>
      <w:r>
        <w:lastRenderedPageBreak/>
        <w:t>ΥΠΕΥΘΥΝΗ ΔΗΛΩΣΗ</w:t>
      </w:r>
    </w:p>
    <w:p w14:paraId="69B53374" w14:textId="77777777" w:rsidR="00391DD6" w:rsidRDefault="00391DD6" w:rsidP="00391DD6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6783DB54" w14:textId="77777777" w:rsidR="00391DD6" w:rsidRDefault="00391DD6" w:rsidP="00391DD6">
      <w:pPr>
        <w:pStyle w:val="a3"/>
        <w:tabs>
          <w:tab w:val="clear" w:pos="4153"/>
          <w:tab w:val="clear" w:pos="8306"/>
        </w:tabs>
      </w:pPr>
    </w:p>
    <w:p w14:paraId="48821ED3" w14:textId="77777777" w:rsidR="00391DD6" w:rsidRDefault="00391DD6" w:rsidP="00391DD6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2E5616A" w14:textId="77777777" w:rsidR="00391DD6" w:rsidRDefault="00391DD6" w:rsidP="00391DD6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74D6F466" w14:textId="77777777" w:rsidR="00391DD6" w:rsidRDefault="00391DD6" w:rsidP="00391DD6">
      <w:pPr>
        <w:pStyle w:val="a5"/>
        <w:jc w:val="left"/>
        <w:rPr>
          <w:sz w:val="22"/>
        </w:rPr>
      </w:pPr>
    </w:p>
    <w:p w14:paraId="756AE589" w14:textId="77777777" w:rsidR="00391DD6" w:rsidRDefault="00391DD6" w:rsidP="00391DD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91DD6" w14:paraId="7C5408DF" w14:textId="77777777" w:rsidTr="005E59A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0F4BBF9" w14:textId="77777777" w:rsidR="00391DD6" w:rsidRDefault="00391DD6" w:rsidP="005E59A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67DBF507" w14:textId="77777777" w:rsidR="00391DD6" w:rsidRPr="009F3278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ΣΥΛΛΟΓΟ ΓΟΝΕΩΝ ΚΑΙ ΚΗΔΕΜΌΝΩΝ ΑΤΟΜΩΝ ΜΕ ΑΝΑΠΗΡΙΑ Ν. ΦΘΙΩΤΙΔΑΣ </w:t>
            </w:r>
          </w:p>
        </w:tc>
      </w:tr>
      <w:tr w:rsidR="00391DD6" w14:paraId="296C461D" w14:textId="77777777" w:rsidTr="005E59A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EE55277" w14:textId="77777777" w:rsidR="00391DD6" w:rsidRDefault="00391DD6" w:rsidP="005E59A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7E997804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609E3B05" w14:textId="77777777" w:rsidR="00391DD6" w:rsidRDefault="00391DD6" w:rsidP="005E59A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14B1B8A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391DD6" w14:paraId="3E65F8D7" w14:textId="77777777" w:rsidTr="005E59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9CA9D3A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2CFE99FB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91DD6" w14:paraId="2C31F3D0" w14:textId="77777777" w:rsidTr="005E59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90834F5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7AE48792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91DD6" w14:paraId="1FECED4B" w14:textId="77777777" w:rsidTr="005E59A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3632B23" w14:textId="77777777" w:rsidR="00391DD6" w:rsidRDefault="00391DD6" w:rsidP="005E59A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5E7A9682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91DD6" w14:paraId="400B49E7" w14:textId="77777777" w:rsidTr="005E59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1795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97F4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391DD6" w14:paraId="12FD075C" w14:textId="77777777" w:rsidTr="005E59A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C1EE9BB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18F95100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2FA52AF8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E6E27E2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391DD6" w14:paraId="64165159" w14:textId="77777777" w:rsidTr="005E59A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0100A73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526D8FD4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50339EBE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675DB9FC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11B4E605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63E90FC0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7F0E32F4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5EC5C4A8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91DD6" w14:paraId="0803063C" w14:textId="77777777" w:rsidTr="005E59A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73BA7E3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56A48029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D596C8" w14:textId="77777777" w:rsidR="00391DD6" w:rsidRDefault="00391DD6" w:rsidP="005E59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40067A75" w14:textId="77777777" w:rsidR="00391DD6" w:rsidRDefault="00391DD6" w:rsidP="005E59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394A176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7712E184" w14:textId="77777777" w:rsidR="00391DD6" w:rsidRDefault="00391DD6" w:rsidP="00391DD6">
      <w:pPr>
        <w:sectPr w:rsidR="00391DD6" w:rsidSect="00A53B74">
          <w:headerReference w:type="default" r:id="rId8"/>
          <w:type w:val="continuous"/>
          <w:pgSz w:w="11906" w:h="16838" w:code="9"/>
          <w:pgMar w:top="234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391DD6" w14:paraId="7916C95A" w14:textId="77777777" w:rsidTr="005E59A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A628E39" w14:textId="77777777" w:rsidR="00391DD6" w:rsidRDefault="00391DD6" w:rsidP="005E59A7">
            <w:pPr>
              <w:ind w:right="124"/>
              <w:rPr>
                <w:rFonts w:ascii="Arial" w:hAnsi="Arial"/>
                <w:sz w:val="18"/>
              </w:rPr>
            </w:pPr>
          </w:p>
          <w:p w14:paraId="21F6F18F" w14:textId="77777777" w:rsidR="00391DD6" w:rsidRDefault="00391DD6" w:rsidP="005E59A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199DAE0E" w14:textId="77777777" w:rsidR="00391DD6" w:rsidRDefault="00391DD6" w:rsidP="005E59A7">
            <w:pPr>
              <w:ind w:right="124"/>
              <w:rPr>
                <w:rFonts w:ascii="Arial" w:hAnsi="Arial"/>
                <w:sz w:val="18"/>
              </w:rPr>
            </w:pPr>
          </w:p>
          <w:p w14:paraId="512AFDEA" w14:textId="77777777" w:rsidR="00391DD6" w:rsidRDefault="00391DD6" w:rsidP="005E59A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Ως νόμιμος εκπρόσωπος του ………………………………………………………………………………………………………………..</w:t>
            </w:r>
          </w:p>
          <w:p w14:paraId="795BE800" w14:textId="77777777" w:rsidR="00391DD6" w:rsidRDefault="00391DD6" w:rsidP="005E59A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Ιδρύματος / Θεραπευτηρίου / ΚΚΠΠ και εξουσιοδοτούμενος σύμφωνα με την </w:t>
            </w:r>
            <w:proofErr w:type="spellStart"/>
            <w:r>
              <w:rPr>
                <w:rFonts w:ascii="Arial" w:hAnsi="Arial"/>
                <w:sz w:val="18"/>
              </w:rPr>
              <w:t>υπ</w:t>
            </w:r>
            <w:proofErr w:type="spellEnd"/>
            <w:r>
              <w:rPr>
                <w:rFonts w:ascii="Arial" w:hAnsi="Arial"/>
                <w:sz w:val="18"/>
              </w:rPr>
              <w:t xml:space="preserve">΄ </w:t>
            </w:r>
            <w:proofErr w:type="spellStart"/>
            <w:r>
              <w:rPr>
                <w:rFonts w:ascii="Arial" w:hAnsi="Arial"/>
                <w:sz w:val="18"/>
              </w:rPr>
              <w:t>αριθμ</w:t>
            </w:r>
            <w:proofErr w:type="spellEnd"/>
            <w:r>
              <w:rPr>
                <w:rFonts w:ascii="Arial" w:hAnsi="Arial"/>
                <w:sz w:val="18"/>
              </w:rPr>
              <w:t>. …………………………………………..</w:t>
            </w:r>
          </w:p>
          <w:p w14:paraId="55E03AB7" w14:textId="14E5EE7C" w:rsidR="0077534D" w:rsidRDefault="00391DD6" w:rsidP="005E59A7">
            <w:pPr>
              <w:ind w:right="124"/>
            </w:pPr>
            <w:r>
              <w:rPr>
                <w:rFonts w:ascii="Arial" w:hAnsi="Arial"/>
                <w:sz w:val="18"/>
              </w:rPr>
              <w:t xml:space="preserve">Απόφαση του αρμόδιου οργάνου, την οποία και σας προσκομίζω, ότι Α) ΥΠΑΡΧΕΙ ΑΔΥΝΑΜΙΑ ΠΡΟΣΚΟΜΙΣΗΣ ΤΩΝ ΚΑΤΩΘΙ ΔΙΚΑΙΟΛΟΓΗΤΙΚΩΝ / ΕΓΓΡΑΦΩΝ  ΤΗΣ ΠΡΟΣΚΛΗΣΗΣ </w:t>
            </w:r>
            <w:r w:rsidR="0077534D" w:rsidRPr="0088602B">
              <w:t>«</w:t>
            </w:r>
            <w:r w:rsidR="00824603">
              <w:t xml:space="preserve">ΣΥΝΕΧΙΣΗ ΜΕΙΚΤΟΥ ΚΔΗΦ ΣΥΛΛΟΓΟΥ Γ&amp;Κ </w:t>
            </w:r>
            <w:proofErr w:type="spellStart"/>
            <w:r w:rsidR="00824603">
              <w:t>ΑμεΑ</w:t>
            </w:r>
            <w:proofErr w:type="spellEnd"/>
            <w:r w:rsidR="00824603">
              <w:t xml:space="preserve"> ΦΘΙΩΤΙΔΑΣ</w:t>
            </w:r>
            <w:r w:rsidR="0077534D" w:rsidRPr="0088602B">
              <w:t xml:space="preserve">» με Κωδικό ΟΠΣ </w:t>
            </w:r>
            <w:r w:rsidR="00824603">
              <w:t>6002511</w:t>
            </w:r>
            <w:r w:rsidR="0077534D" w:rsidRPr="0088602B">
              <w:t xml:space="preserve"> στο Επιχειρησιακό Πρόγραμμα «Στερεά Ελλάδα 20</w:t>
            </w:r>
            <w:r w:rsidR="00824603">
              <w:t>21</w:t>
            </w:r>
            <w:r w:rsidR="0077534D" w:rsidRPr="0088602B">
              <w:t>-202</w:t>
            </w:r>
            <w:r w:rsidR="00824603">
              <w:t>7</w:t>
            </w:r>
            <w:r w:rsidR="0077534D" w:rsidRPr="0088602B">
              <w:t xml:space="preserve">», </w:t>
            </w:r>
            <w:r w:rsidR="0077534D">
              <w:t xml:space="preserve">του Συλλόγου Γονέων και Κηδεμόνων Ατόμων με </w:t>
            </w:r>
            <w:proofErr w:type="spellStart"/>
            <w:r w:rsidR="0077534D">
              <w:t>Αναπήρια</w:t>
            </w:r>
            <w:proofErr w:type="spellEnd"/>
            <w:r w:rsidR="0077534D">
              <w:t xml:space="preserve"> Ν. Φθιώτιδας για τους κάτωθι λόγους : </w:t>
            </w:r>
          </w:p>
          <w:p w14:paraId="16395BEB" w14:textId="77777777" w:rsidR="0077534D" w:rsidRDefault="0077534D" w:rsidP="005E59A7">
            <w:pPr>
              <w:ind w:right="124"/>
            </w:pPr>
            <w:r>
              <w:t>1)………………………………………………………………………………………………………..</w:t>
            </w:r>
          </w:p>
          <w:p w14:paraId="31880D41" w14:textId="77777777" w:rsidR="00391DD6" w:rsidRDefault="0077534D" w:rsidP="005E59A7">
            <w:pPr>
              <w:ind w:right="124"/>
              <w:rPr>
                <w:rFonts w:ascii="Arial" w:hAnsi="Arial"/>
                <w:sz w:val="18"/>
              </w:rPr>
            </w:pPr>
            <w:r>
              <w:t>2)……………………………………………………………………………………………………….</w:t>
            </w:r>
            <w:r w:rsidR="00391DD6">
              <w:rPr>
                <w:rFonts w:ascii="Arial" w:hAnsi="Arial"/>
                <w:sz w:val="18"/>
              </w:rPr>
              <w:t xml:space="preserve"> </w:t>
            </w:r>
          </w:p>
          <w:p w14:paraId="4B714A02" w14:textId="77777777" w:rsidR="0077534D" w:rsidRDefault="0077534D" w:rsidP="0077534D">
            <w:pPr>
              <w:ind w:right="124"/>
            </w:pPr>
            <w:r>
              <w:t>3)………………………………………………………………………………………………………..</w:t>
            </w:r>
          </w:p>
          <w:p w14:paraId="54310EEF" w14:textId="77777777" w:rsidR="00391DD6" w:rsidRDefault="0077534D" w:rsidP="005E59A7">
            <w:pPr>
              <w:ind w:right="124"/>
              <w:rPr>
                <w:rFonts w:ascii="Arial" w:hAnsi="Arial"/>
                <w:sz w:val="18"/>
              </w:rPr>
            </w:pPr>
            <w:r>
              <w:t>4)……………………………………………………………………………………………………….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391DD6" w14:paraId="3DAD4FD1" w14:textId="77777777" w:rsidTr="005E59A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377C6D" w14:textId="77777777" w:rsidR="00391DD6" w:rsidRPr="0077534D" w:rsidRDefault="00391DD6" w:rsidP="005E59A7">
            <w:pPr>
              <w:spacing w:before="60" w:line="276" w:lineRule="auto"/>
              <w:ind w:right="125"/>
              <w:jc w:val="both"/>
              <w:rPr>
                <w:rFonts w:ascii="Courier New" w:hAnsi="Courier New"/>
                <w:b/>
                <w:sz w:val="16"/>
                <w:szCs w:val="16"/>
              </w:rPr>
            </w:pPr>
          </w:p>
        </w:tc>
      </w:tr>
    </w:tbl>
    <w:p w14:paraId="3CDBE642" w14:textId="77777777" w:rsidR="00391DD6" w:rsidRDefault="00391DD6" w:rsidP="00391DD6">
      <w:pPr>
        <w:tabs>
          <w:tab w:val="left" w:pos="1275"/>
        </w:tabs>
      </w:pPr>
    </w:p>
    <w:p w14:paraId="5B1D49F1" w14:textId="4402A942" w:rsidR="00391DD6" w:rsidRDefault="00391DD6" w:rsidP="00391DD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>
        <w:rPr>
          <w:szCs w:val="20"/>
        </w:rPr>
        <w:t>…..</w:t>
      </w:r>
      <w:r w:rsidRPr="00A0354A">
        <w:rPr>
          <w:szCs w:val="20"/>
        </w:rPr>
        <w:t>/</w:t>
      </w:r>
      <w:r>
        <w:rPr>
          <w:szCs w:val="20"/>
        </w:rPr>
        <w:t>…..</w:t>
      </w:r>
      <w:r w:rsidRPr="00A0354A">
        <w:rPr>
          <w:szCs w:val="20"/>
        </w:rPr>
        <w:t>/20</w:t>
      </w:r>
      <w:r w:rsidR="007D3799">
        <w:rPr>
          <w:szCs w:val="20"/>
        </w:rPr>
        <w:t>21</w:t>
      </w:r>
    </w:p>
    <w:p w14:paraId="0DAA85D6" w14:textId="77777777" w:rsidR="00391DD6" w:rsidRDefault="00391DD6" w:rsidP="00391DD6">
      <w:pPr>
        <w:pStyle w:val="a6"/>
        <w:ind w:left="0" w:right="484"/>
        <w:jc w:val="right"/>
        <w:rPr>
          <w:sz w:val="16"/>
        </w:rPr>
      </w:pPr>
    </w:p>
    <w:p w14:paraId="61DD09B4" w14:textId="77777777" w:rsidR="00391DD6" w:rsidRDefault="00391DD6" w:rsidP="00391DD6">
      <w:pPr>
        <w:pStyle w:val="a6"/>
        <w:ind w:left="0" w:right="484"/>
        <w:jc w:val="right"/>
        <w:rPr>
          <w:sz w:val="16"/>
        </w:rPr>
      </w:pPr>
    </w:p>
    <w:p w14:paraId="77CA299C" w14:textId="77777777" w:rsidR="00391DD6" w:rsidRDefault="00391DD6" w:rsidP="00391DD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21AB431B" w14:textId="77777777" w:rsidR="00391DD6" w:rsidRDefault="00391DD6" w:rsidP="00391DD6">
      <w:pPr>
        <w:pStyle w:val="a6"/>
        <w:ind w:left="0"/>
        <w:jc w:val="right"/>
        <w:rPr>
          <w:sz w:val="16"/>
        </w:rPr>
      </w:pPr>
    </w:p>
    <w:p w14:paraId="423A18FB" w14:textId="77777777" w:rsidR="00391DD6" w:rsidRDefault="00391DD6" w:rsidP="00391DD6">
      <w:pPr>
        <w:pStyle w:val="a6"/>
        <w:ind w:left="0"/>
        <w:jc w:val="right"/>
        <w:rPr>
          <w:sz w:val="16"/>
        </w:rPr>
      </w:pPr>
    </w:p>
    <w:p w14:paraId="49DD3B89" w14:textId="77777777" w:rsidR="00391DD6" w:rsidRDefault="00391DD6" w:rsidP="00391DD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741D541" w14:textId="77777777" w:rsidR="00391DD6" w:rsidRDefault="00391DD6" w:rsidP="00391DD6">
      <w:pPr>
        <w:jc w:val="both"/>
        <w:rPr>
          <w:rFonts w:ascii="Arial" w:hAnsi="Arial"/>
          <w:sz w:val="18"/>
        </w:rPr>
      </w:pPr>
    </w:p>
    <w:p w14:paraId="439EFA53" w14:textId="77777777" w:rsidR="00391DD6" w:rsidRDefault="00391DD6" w:rsidP="00391DD6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4F62894" w14:textId="77777777" w:rsidR="00391DD6" w:rsidRDefault="00391DD6" w:rsidP="00391DD6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27F9B38" w14:textId="77777777" w:rsidR="00391DD6" w:rsidRDefault="00391DD6" w:rsidP="00391DD6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4728AEF" w14:textId="77777777" w:rsidR="00391DD6" w:rsidRDefault="00391DD6" w:rsidP="00391DD6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948D9A1" w14:textId="77777777" w:rsidR="00391DD6" w:rsidRDefault="00391DD6" w:rsidP="00391DD6">
      <w:pPr>
        <w:pStyle w:val="3"/>
      </w:pPr>
      <w:r>
        <w:lastRenderedPageBreak/>
        <w:t>ΥΠΕΥΘΥΝΗ ΔΗΛΩΣΗ</w:t>
      </w:r>
    </w:p>
    <w:p w14:paraId="1AD1B10F" w14:textId="77777777" w:rsidR="00391DD6" w:rsidRDefault="00391DD6" w:rsidP="00391DD6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79824F6F" w14:textId="77777777" w:rsidR="00391DD6" w:rsidRDefault="00391DD6" w:rsidP="00391DD6">
      <w:pPr>
        <w:pStyle w:val="a3"/>
        <w:tabs>
          <w:tab w:val="clear" w:pos="4153"/>
          <w:tab w:val="clear" w:pos="8306"/>
        </w:tabs>
      </w:pPr>
    </w:p>
    <w:p w14:paraId="172E3E00" w14:textId="77777777" w:rsidR="00391DD6" w:rsidRDefault="00391DD6" w:rsidP="00391DD6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640D5665" w14:textId="77777777" w:rsidR="00391DD6" w:rsidRDefault="00391DD6" w:rsidP="00391DD6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6EB85D12" w14:textId="77777777" w:rsidR="00391DD6" w:rsidRDefault="00391DD6" w:rsidP="00391DD6">
      <w:pPr>
        <w:pStyle w:val="a5"/>
        <w:jc w:val="left"/>
        <w:rPr>
          <w:sz w:val="22"/>
        </w:rPr>
      </w:pPr>
    </w:p>
    <w:p w14:paraId="31D76976" w14:textId="77777777" w:rsidR="00391DD6" w:rsidRDefault="00391DD6" w:rsidP="00391DD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91DD6" w14:paraId="57330EBA" w14:textId="77777777" w:rsidTr="005E59A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FF59954" w14:textId="77777777" w:rsidR="00391DD6" w:rsidRDefault="00391DD6" w:rsidP="005E59A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14:paraId="7C07ED99" w14:textId="77777777" w:rsidR="00391DD6" w:rsidRPr="009F3278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ΣΥΛΛΟΓΟ ΓΟΝΕΩΝ ΚΑΙ ΚΗΔΕΜΌΝΩΝ ΑΤΟΜΩΝ ΜΕ ΑΝΑΠΗΡΙΑ Ν. ΦΘΙΩΤΙΔΑΣ </w:t>
            </w:r>
          </w:p>
        </w:tc>
      </w:tr>
      <w:tr w:rsidR="00391DD6" w14:paraId="372B648A" w14:textId="77777777" w:rsidTr="005E59A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CC8D10E" w14:textId="77777777" w:rsidR="00391DD6" w:rsidRDefault="00391DD6" w:rsidP="005E59A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14:paraId="1F08FDF9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14:paraId="370404E9" w14:textId="77777777" w:rsidR="00391DD6" w:rsidRDefault="00391DD6" w:rsidP="005E59A7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03D351D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391DD6" w14:paraId="67437453" w14:textId="77777777" w:rsidTr="005E59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6BCD528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654A1CE5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91DD6" w14:paraId="1BA2AE0A" w14:textId="77777777" w:rsidTr="005E59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1D28D04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25788568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91DD6" w14:paraId="0BF6846C" w14:textId="77777777" w:rsidTr="005E59A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FB8582" w14:textId="77777777" w:rsidR="00391DD6" w:rsidRDefault="00391DD6" w:rsidP="005E59A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2E3D97D5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91DD6" w14:paraId="25B9E178" w14:textId="77777777" w:rsidTr="005E59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600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B69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391DD6" w14:paraId="382BC0A6" w14:textId="77777777" w:rsidTr="005E59A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70B8684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14:paraId="4034728F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14:paraId="371BB469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CE4FF87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391DD6" w14:paraId="49B70819" w14:textId="77777777" w:rsidTr="005E59A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18A7BA5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14:paraId="38B62C87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14:paraId="3FD70ABD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14:paraId="37C3D5D8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14:paraId="6EEF897F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767AB8A8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14:paraId="5D0AF80B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08DAB74F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391DD6" w14:paraId="5F715FAA" w14:textId="77777777" w:rsidTr="005E59A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DBE7BFB" w14:textId="77777777" w:rsidR="00391DD6" w:rsidRDefault="00391DD6" w:rsidP="005E59A7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14:paraId="5FA6F7F1" w14:textId="77777777" w:rsidR="00391DD6" w:rsidRDefault="00391DD6" w:rsidP="005E59A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382B564" w14:textId="77777777" w:rsidR="00391DD6" w:rsidRDefault="00391DD6" w:rsidP="005E59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687572D3" w14:textId="77777777" w:rsidR="00391DD6" w:rsidRDefault="00391DD6" w:rsidP="005E59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CC2FD03" w14:textId="77777777" w:rsidR="00391DD6" w:rsidRDefault="00391DD6" w:rsidP="005E59A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14:paraId="1B6FD51A" w14:textId="77777777" w:rsidR="00391DD6" w:rsidRDefault="00391DD6" w:rsidP="00391DD6">
      <w:pPr>
        <w:rPr>
          <w:rFonts w:ascii="Arial" w:hAnsi="Arial"/>
          <w:b/>
          <w:sz w:val="28"/>
        </w:rPr>
      </w:pPr>
    </w:p>
    <w:p w14:paraId="2C4EFFD8" w14:textId="77777777" w:rsidR="00391DD6" w:rsidRDefault="00391DD6" w:rsidP="00391DD6">
      <w:pPr>
        <w:rPr>
          <w:sz w:val="16"/>
        </w:rPr>
      </w:pPr>
    </w:p>
    <w:p w14:paraId="6DB9BA30" w14:textId="77777777" w:rsidR="00391DD6" w:rsidRDefault="00391DD6" w:rsidP="00391DD6">
      <w:pPr>
        <w:sectPr w:rsidR="00391DD6" w:rsidSect="00A53B74">
          <w:headerReference w:type="default" r:id="rId9"/>
          <w:type w:val="continuous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391DD6" w14:paraId="03F94A40" w14:textId="77777777" w:rsidTr="005E59A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928B089" w14:textId="77777777" w:rsidR="00391DD6" w:rsidRDefault="00391DD6" w:rsidP="005E59A7">
            <w:pPr>
              <w:ind w:right="124"/>
              <w:rPr>
                <w:rFonts w:ascii="Arial" w:hAnsi="Arial"/>
                <w:sz w:val="18"/>
              </w:rPr>
            </w:pPr>
          </w:p>
          <w:p w14:paraId="79093D3A" w14:textId="77777777" w:rsidR="00391DD6" w:rsidRDefault="00391DD6" w:rsidP="005E59A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27EC285" w14:textId="77777777" w:rsidR="00391DD6" w:rsidRDefault="00391DD6" w:rsidP="005E59A7">
            <w:pPr>
              <w:ind w:right="124"/>
              <w:rPr>
                <w:rFonts w:ascii="Arial" w:hAnsi="Arial"/>
                <w:sz w:val="18"/>
              </w:rPr>
            </w:pPr>
          </w:p>
        </w:tc>
      </w:tr>
      <w:tr w:rsidR="00391DD6" w14:paraId="23F09258" w14:textId="77777777" w:rsidTr="005E59A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A23C50" w14:textId="77777777" w:rsidR="00391DD6" w:rsidRPr="00D043A4" w:rsidRDefault="00391DD6" w:rsidP="005E59A7">
            <w:pPr>
              <w:spacing w:before="60" w:line="276" w:lineRule="auto"/>
              <w:ind w:right="125"/>
              <w:jc w:val="both"/>
              <w:rPr>
                <w:rFonts w:ascii="Courier New" w:hAnsi="Courier New"/>
                <w:b/>
                <w:sz w:val="22"/>
                <w:szCs w:val="22"/>
              </w:rPr>
            </w:pPr>
            <w:r>
              <w:object w:dxaOrig="9585" w:dyaOrig="1335" w14:anchorId="377591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pt;height:66.75pt" o:ole="">
                  <v:imagedata r:id="rId10" o:title=""/>
                </v:shape>
                <o:OLEObject Type="Embed" ProgID="PBrush" ShapeID="_x0000_i1025" DrawAspect="Content" ObjectID="_1809778936" r:id="rId11"/>
              </w:object>
            </w:r>
          </w:p>
        </w:tc>
      </w:tr>
    </w:tbl>
    <w:p w14:paraId="5F2B062B" w14:textId="77777777" w:rsidR="00391DD6" w:rsidRDefault="00391DD6" w:rsidP="00391DD6">
      <w:pPr>
        <w:tabs>
          <w:tab w:val="left" w:pos="1275"/>
        </w:tabs>
      </w:pPr>
    </w:p>
    <w:p w14:paraId="10989569" w14:textId="71C46F3F" w:rsidR="00391DD6" w:rsidRDefault="00391DD6" w:rsidP="00391DD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>
        <w:rPr>
          <w:szCs w:val="20"/>
        </w:rPr>
        <w:t>…..</w:t>
      </w:r>
      <w:r w:rsidRPr="00A0354A">
        <w:rPr>
          <w:szCs w:val="20"/>
        </w:rPr>
        <w:t>/</w:t>
      </w:r>
      <w:r>
        <w:rPr>
          <w:szCs w:val="20"/>
        </w:rPr>
        <w:t>…..</w:t>
      </w:r>
      <w:r w:rsidRPr="00A0354A">
        <w:rPr>
          <w:szCs w:val="20"/>
        </w:rPr>
        <w:t>/20</w:t>
      </w:r>
      <w:r w:rsidR="007D3799">
        <w:rPr>
          <w:szCs w:val="20"/>
        </w:rPr>
        <w:t>21</w:t>
      </w:r>
    </w:p>
    <w:p w14:paraId="48A8A54D" w14:textId="77777777" w:rsidR="00391DD6" w:rsidRDefault="00391DD6" w:rsidP="00391DD6">
      <w:pPr>
        <w:pStyle w:val="a6"/>
        <w:ind w:left="0" w:right="484"/>
        <w:jc w:val="right"/>
        <w:rPr>
          <w:sz w:val="16"/>
        </w:rPr>
      </w:pPr>
    </w:p>
    <w:p w14:paraId="08DA51BE" w14:textId="77777777" w:rsidR="00391DD6" w:rsidRDefault="00391DD6" w:rsidP="00391DD6">
      <w:pPr>
        <w:pStyle w:val="a6"/>
        <w:ind w:left="0" w:right="484"/>
        <w:jc w:val="right"/>
        <w:rPr>
          <w:sz w:val="16"/>
        </w:rPr>
      </w:pPr>
    </w:p>
    <w:p w14:paraId="3A7EA68A" w14:textId="77777777" w:rsidR="00391DD6" w:rsidRDefault="00391DD6" w:rsidP="00391DD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14:paraId="27C7BEAC" w14:textId="77777777" w:rsidR="00391DD6" w:rsidRDefault="00391DD6" w:rsidP="00391DD6">
      <w:pPr>
        <w:pStyle w:val="a6"/>
        <w:ind w:left="0"/>
        <w:jc w:val="right"/>
        <w:rPr>
          <w:sz w:val="16"/>
        </w:rPr>
      </w:pPr>
    </w:p>
    <w:p w14:paraId="34EA8B5A" w14:textId="77777777" w:rsidR="00391DD6" w:rsidRDefault="00391DD6" w:rsidP="00391DD6">
      <w:pPr>
        <w:pStyle w:val="a6"/>
        <w:ind w:left="0"/>
        <w:jc w:val="right"/>
        <w:rPr>
          <w:sz w:val="16"/>
        </w:rPr>
      </w:pPr>
    </w:p>
    <w:p w14:paraId="24F0BE62" w14:textId="77777777" w:rsidR="00391DD6" w:rsidRDefault="00391DD6" w:rsidP="00391DD6">
      <w:pPr>
        <w:pStyle w:val="a6"/>
        <w:ind w:left="0"/>
        <w:jc w:val="right"/>
        <w:rPr>
          <w:sz w:val="16"/>
        </w:rPr>
      </w:pPr>
    </w:p>
    <w:p w14:paraId="42C48267" w14:textId="77777777" w:rsidR="00391DD6" w:rsidRDefault="00391DD6" w:rsidP="00391DD6">
      <w:pPr>
        <w:pStyle w:val="a6"/>
        <w:ind w:left="0"/>
        <w:jc w:val="right"/>
        <w:rPr>
          <w:sz w:val="16"/>
        </w:rPr>
      </w:pPr>
    </w:p>
    <w:p w14:paraId="07CB8A3B" w14:textId="77777777" w:rsidR="00391DD6" w:rsidRDefault="00391DD6" w:rsidP="00391DD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682A09F" w14:textId="77777777" w:rsidR="00391DD6" w:rsidRDefault="00391DD6" w:rsidP="00391DD6">
      <w:pPr>
        <w:jc w:val="both"/>
        <w:rPr>
          <w:rFonts w:ascii="Arial" w:hAnsi="Arial"/>
          <w:sz w:val="18"/>
        </w:rPr>
      </w:pPr>
    </w:p>
    <w:p w14:paraId="7C58CD86" w14:textId="77777777" w:rsidR="00391DD6" w:rsidRDefault="00391DD6" w:rsidP="00391DD6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5D17EBE" w14:textId="77777777" w:rsidR="00391DD6" w:rsidRDefault="00391DD6" w:rsidP="00391DD6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0F842FA" w14:textId="77777777" w:rsidR="00391DD6" w:rsidRDefault="00391DD6" w:rsidP="00391DD6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F2E1F5A" w14:textId="77777777" w:rsidR="00391DD6" w:rsidRDefault="00391DD6" w:rsidP="00391DD6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391DD6" w:rsidSect="00A53B74">
      <w:headerReference w:type="default" r:id="rId12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1AF7" w14:textId="77777777" w:rsidR="00A53B74" w:rsidRDefault="00A53B74">
      <w:r>
        <w:separator/>
      </w:r>
    </w:p>
  </w:endnote>
  <w:endnote w:type="continuationSeparator" w:id="0">
    <w:p w14:paraId="3EAC8BFE" w14:textId="77777777" w:rsidR="00A53B74" w:rsidRDefault="00A5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D941" w14:textId="77777777" w:rsidR="00A53B74" w:rsidRDefault="00A53B74">
      <w:r>
        <w:separator/>
      </w:r>
    </w:p>
  </w:footnote>
  <w:footnote w:type="continuationSeparator" w:id="0">
    <w:p w14:paraId="06CF72C0" w14:textId="77777777" w:rsidR="00A53B74" w:rsidRDefault="00A53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B6AB" w14:textId="77777777" w:rsidR="00391DD6" w:rsidRDefault="00391DD6" w:rsidP="00391DD6">
    <w:pPr>
      <w:pStyle w:val="a3"/>
      <w:rPr>
        <w:b/>
        <w:sz w:val="16"/>
      </w:rPr>
    </w:pPr>
    <w:r>
      <w:rPr>
        <w:b/>
        <w:sz w:val="16"/>
      </w:rPr>
      <w:t xml:space="preserve">ΠΑΡΑΡΤΗΜΑ Ι </w:t>
    </w:r>
  </w:p>
  <w:p w14:paraId="7DA8B421" w14:textId="77777777" w:rsidR="00EA04FF" w:rsidRDefault="00E707A4" w:rsidP="00391DD6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06C1E12A" wp14:editId="56E7BD02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E1DC" w14:textId="77777777" w:rsidR="00391DD6" w:rsidRDefault="00391DD6" w:rsidP="00391DD6">
    <w:pPr>
      <w:pStyle w:val="a3"/>
      <w:rPr>
        <w:b/>
        <w:sz w:val="16"/>
      </w:rPr>
    </w:pPr>
    <w:r>
      <w:rPr>
        <w:b/>
        <w:sz w:val="16"/>
      </w:rPr>
      <w:t>ΠΑΡΑΡΤΗΜΑ ΙΙ</w:t>
    </w:r>
  </w:p>
  <w:p w14:paraId="0F517969" w14:textId="77777777" w:rsidR="00391DD6" w:rsidRDefault="00391DD6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134ACAC6" wp14:editId="3751C7A0">
          <wp:extent cx="561975" cy="523875"/>
          <wp:effectExtent l="19050" t="0" r="9525" b="0"/>
          <wp:docPr id="1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B824" w14:textId="77777777" w:rsidR="00391DD6" w:rsidRDefault="00391DD6" w:rsidP="00391DD6">
    <w:pPr>
      <w:pStyle w:val="a3"/>
      <w:rPr>
        <w:b/>
        <w:sz w:val="16"/>
      </w:rPr>
    </w:pPr>
    <w:r>
      <w:rPr>
        <w:b/>
        <w:sz w:val="16"/>
      </w:rPr>
      <w:t>ΠΑΡΑΡΤΗΜΑ ΙΙ</w:t>
    </w:r>
  </w:p>
  <w:p w14:paraId="7D11139E" w14:textId="77777777" w:rsidR="00391DD6" w:rsidRDefault="00391DD6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 wp14:anchorId="576419B8" wp14:editId="363B8475">
          <wp:extent cx="561975" cy="523875"/>
          <wp:effectExtent l="19050" t="0" r="9525" b="0"/>
          <wp:docPr id="2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D758" w14:textId="77777777" w:rsidR="00EA04FF" w:rsidRDefault="00EA04F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18DC11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748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A2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CA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6C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C0F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360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8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6B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13CA91D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222F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94D7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8F7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5EF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AE1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4F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BE49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E66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C75240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4E081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684A6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5CA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BE6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E012B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58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E4A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F1642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5E2C2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CED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500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01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625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AC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002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29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20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22EAEC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77544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821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86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AE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E8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5C1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262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EF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6B2CFC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D6AC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6C4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3E3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6DB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5C93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A4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EA6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87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82415369">
    <w:abstractNumId w:val="2"/>
  </w:num>
  <w:num w:numId="2" w16cid:durableId="1110706831">
    <w:abstractNumId w:val="4"/>
  </w:num>
  <w:num w:numId="3" w16cid:durableId="2136830278">
    <w:abstractNumId w:val="0"/>
  </w:num>
  <w:num w:numId="4" w16cid:durableId="942029939">
    <w:abstractNumId w:val="3"/>
  </w:num>
  <w:num w:numId="5" w16cid:durableId="1315181991">
    <w:abstractNumId w:val="1"/>
  </w:num>
  <w:num w:numId="6" w16cid:durableId="1691031952">
    <w:abstractNumId w:val="9"/>
  </w:num>
  <w:num w:numId="7" w16cid:durableId="408381840">
    <w:abstractNumId w:val="8"/>
  </w:num>
  <w:num w:numId="8" w16cid:durableId="743378401">
    <w:abstractNumId w:val="6"/>
  </w:num>
  <w:num w:numId="9" w16cid:durableId="591401222">
    <w:abstractNumId w:val="5"/>
  </w:num>
  <w:num w:numId="10" w16cid:durableId="2059232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71"/>
    <w:rsid w:val="000E5FB3"/>
    <w:rsid w:val="000F1F4A"/>
    <w:rsid w:val="001D0D60"/>
    <w:rsid w:val="00286504"/>
    <w:rsid w:val="002904B9"/>
    <w:rsid w:val="002A35A3"/>
    <w:rsid w:val="00316ED3"/>
    <w:rsid w:val="00391DD6"/>
    <w:rsid w:val="003F0E8C"/>
    <w:rsid w:val="004202A4"/>
    <w:rsid w:val="00505900"/>
    <w:rsid w:val="005363E8"/>
    <w:rsid w:val="00544271"/>
    <w:rsid w:val="00551DDB"/>
    <w:rsid w:val="00555C95"/>
    <w:rsid w:val="00572011"/>
    <w:rsid w:val="00661E42"/>
    <w:rsid w:val="006A6FAA"/>
    <w:rsid w:val="0077534D"/>
    <w:rsid w:val="007D3799"/>
    <w:rsid w:val="00824603"/>
    <w:rsid w:val="009907C7"/>
    <w:rsid w:val="009966B4"/>
    <w:rsid w:val="009B483C"/>
    <w:rsid w:val="009F3278"/>
    <w:rsid w:val="00A0354A"/>
    <w:rsid w:val="00A04F62"/>
    <w:rsid w:val="00A53B74"/>
    <w:rsid w:val="00AB2666"/>
    <w:rsid w:val="00AF4313"/>
    <w:rsid w:val="00B15A68"/>
    <w:rsid w:val="00B867B9"/>
    <w:rsid w:val="00C56F09"/>
    <w:rsid w:val="00CA05F6"/>
    <w:rsid w:val="00CD006D"/>
    <w:rsid w:val="00CD2017"/>
    <w:rsid w:val="00D043A4"/>
    <w:rsid w:val="00E07ED2"/>
    <w:rsid w:val="00E707A4"/>
    <w:rsid w:val="00EA04FF"/>
    <w:rsid w:val="00EB52CC"/>
    <w:rsid w:val="00F0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609E03A"/>
  <w15:docId w15:val="{F7CED06C-46F5-4B8C-AA92-5F10A070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1E42"/>
    <w:rPr>
      <w:sz w:val="24"/>
      <w:szCs w:val="24"/>
    </w:rPr>
  </w:style>
  <w:style w:type="paragraph" w:styleId="1">
    <w:name w:val="heading 1"/>
    <w:basedOn w:val="a"/>
    <w:next w:val="a"/>
    <w:qFormat/>
    <w:rsid w:val="00661E4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61E4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61E4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61E4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61E4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61E4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61E4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61E4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61E4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61E4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61E42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61E42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61E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61E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61E42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9966B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96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3</Pages>
  <Words>756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CHRISTOS KRETSIS</cp:lastModifiedBy>
  <cp:revision>5</cp:revision>
  <cp:lastPrinted>2025-05-26T12:36:00Z</cp:lastPrinted>
  <dcterms:created xsi:type="dcterms:W3CDTF">2021-07-21T10:43:00Z</dcterms:created>
  <dcterms:modified xsi:type="dcterms:W3CDTF">2025-05-26T12:36:00Z</dcterms:modified>
</cp:coreProperties>
</file>